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1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"/>
        <w:gridCol w:w="1305"/>
        <w:gridCol w:w="107"/>
        <w:gridCol w:w="1691"/>
        <w:gridCol w:w="17"/>
        <w:gridCol w:w="1271"/>
        <w:gridCol w:w="448"/>
        <w:gridCol w:w="92"/>
        <w:gridCol w:w="349"/>
        <w:gridCol w:w="523"/>
        <w:gridCol w:w="563"/>
        <w:gridCol w:w="620"/>
        <w:gridCol w:w="1557"/>
        <w:gridCol w:w="1694"/>
      </w:tblGrid>
      <w:tr w:rsidR="002C20A5" w:rsidRPr="001065E8" w14:paraId="656EF853" w14:textId="77777777" w:rsidTr="00FB4830">
        <w:trPr>
          <w:trHeight w:val="416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38F8F07" w14:textId="2AB2CFE8" w:rsidR="002C20A5" w:rsidRPr="009D090B" w:rsidRDefault="00A403A2" w:rsidP="00BE569B">
            <w:pPr>
              <w:ind w:left="0"/>
              <w:jc w:val="center"/>
              <w:rPr>
                <w:b/>
                <w:sz w:val="16"/>
                <w:szCs w:val="16"/>
              </w:rPr>
            </w:pPr>
            <w:bookmarkStart w:id="0" w:name="_Hlk46226903"/>
            <w:r>
              <w:rPr>
                <w:b/>
              </w:rPr>
              <w:t>KİŞİSEL BİLGİLER</w:t>
            </w:r>
          </w:p>
        </w:tc>
      </w:tr>
      <w:tr w:rsidR="0002627C" w:rsidRPr="001065E8" w14:paraId="010F6E69" w14:textId="77777777" w:rsidTr="00851742">
        <w:trPr>
          <w:trHeight w:val="464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80DC" w14:textId="2C589EC2" w:rsidR="0002627C" w:rsidRDefault="0002627C" w:rsidP="00DF6F72">
            <w:pPr>
              <w:pStyle w:val="Balk2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proofErr w:type="spellStart"/>
            <w:r w:rsidRPr="005C6AED">
              <w:rPr>
                <w:b/>
                <w:color w:val="auto"/>
              </w:rPr>
              <w:t>Adı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Soyadı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58D1182" w14:textId="77777777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1976" w:type="pct"/>
            <w:gridSpan w:val="7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F37B0C" w14:textId="5ECF4640" w:rsidR="0002627C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 w:rsidR="009D50E4" w:rsidRPr="00DF6F72">
              <w:rPr>
                <w:rFonts w:asciiTheme="majorHAnsi" w:eastAsiaTheme="majorEastAsia" w:hAnsiTheme="majorHAnsi" w:cstheme="majorBidi"/>
                <w:b/>
              </w:rPr>
              <w:t>Aday No</w:t>
            </w:r>
            <w:r w:rsidR="0002627C" w:rsidRPr="00DF6F72">
              <w:rPr>
                <w:rFonts w:asciiTheme="majorHAnsi" w:eastAsiaTheme="majorEastAsia" w:hAnsiTheme="majorHAnsi" w:cstheme="majorBidi"/>
                <w:b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1169AA" w14:textId="05B17573" w:rsidR="0002627C" w:rsidRPr="00DF6F72" w:rsidRDefault="0002627C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78019483" w14:textId="77777777" w:rsidTr="00DF7B71">
        <w:trPr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0B68D8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Cinsiyeti</w:t>
            </w:r>
            <w:proofErr w:type="spellEnd"/>
            <w:r w:rsidRPr="005C6AED"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C1F0DF" w14:textId="014E08FE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9C3A0E1" wp14:editId="2E334225">
                      <wp:simplePos x="0" y="0"/>
                      <wp:positionH relativeFrom="column">
                        <wp:posOffset>523240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FC6C14" id="Rounded Rectangle 9" o:spid="_x0000_s1026" style="position:absolute;margin-left:41.2pt;margin-top:3.5pt;width:14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752E5BA" wp14:editId="2244008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99935" w14:textId="77777777" w:rsidR="00F90117" w:rsidRPr="00F92BCE" w:rsidRDefault="00F90117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52E5BA" id="Rounded Rectangle 3" o:spid="_x0000_s1026" style="position:absolute;left:0;text-align:left;margin-left:3.95pt;margin-top:3.5pt;width:15.75pt;height:9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" fillcolor="white [3201]" strokecolor="black [3200]" strokeweight="1pt">
                      <v:stroke joinstyle="miter"/>
                      <v:textbox>
                        <w:txbxContent>
                          <w:p w14:paraId="1A699935" w14:textId="77777777" w:rsidR="00F90117" w:rsidRPr="00F92BCE" w:rsidRDefault="00F90117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Kız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Erkek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</w:p>
        </w:tc>
        <w:tc>
          <w:tcPr>
            <w:tcW w:w="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3428E7A" w14:textId="33D8FE76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05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0D54AF" w14:textId="70DA01CF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2FBEC26" w14:textId="7B07AF38" w:rsidR="00F90117" w:rsidRPr="00DF6F72" w:rsidRDefault="00F90117" w:rsidP="00F90117">
            <w:pPr>
              <w:ind w:left="0"/>
              <w:jc w:val="right"/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KKTC </w:t>
            </w:r>
            <w:proofErr w:type="spellStart"/>
            <w:r w:rsidRPr="00DF6F72">
              <w:rPr>
                <w:rFonts w:asciiTheme="majorHAnsi" w:eastAsiaTheme="majorEastAsia" w:hAnsiTheme="majorHAnsi" w:cstheme="majorBidi"/>
                <w:b/>
              </w:rPr>
              <w:t>Kimlik</w:t>
            </w:r>
            <w:proofErr w:type="spellEnd"/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No:     </w:t>
            </w:r>
          </w:p>
        </w:tc>
        <w:tc>
          <w:tcPr>
            <w:tcW w:w="2110" w:type="pct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60B4B6" w14:textId="3B0F3F4B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AA5EBE" w14:paraId="6B0B8763" w14:textId="77777777" w:rsidTr="00785F0E">
        <w:trPr>
          <w:trHeight w:val="15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FAB6318" w14:textId="6F76349F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Doğum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Yeri</w:t>
            </w:r>
            <w:proofErr w:type="spellEnd"/>
            <w:r w:rsidRPr="00DF6F72">
              <w:rPr>
                <w:b/>
                <w:color w:val="auto"/>
              </w:rPr>
              <w:t>/</w:t>
            </w:r>
            <w:proofErr w:type="spellStart"/>
            <w:r w:rsidRPr="00DF6F72">
              <w:rPr>
                <w:b/>
                <w:color w:val="auto"/>
              </w:rPr>
              <w:t>Tarihi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141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8C9D1BA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1B0C5B" w14:textId="175B4F85" w:rsidR="00AA5EBE" w:rsidRPr="00DF6F72" w:rsidRDefault="00F90117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</w:t>
            </w:r>
            <w:r w:rsidR="00AA5EBE" w:rsidRPr="00DF6F72">
              <w:rPr>
                <w:b/>
                <w:color w:val="auto"/>
              </w:rPr>
              <w:t xml:space="preserve">Baba </w:t>
            </w:r>
            <w:proofErr w:type="spellStart"/>
            <w:r w:rsidR="00AA5EBE" w:rsidRPr="00DF6F72">
              <w:rPr>
                <w:b/>
                <w:color w:val="auto"/>
              </w:rPr>
              <w:t>Adı</w:t>
            </w:r>
            <w:proofErr w:type="spellEnd"/>
            <w:r w:rsidR="00AA5EBE" w:rsidRPr="00DF6F72">
              <w:rPr>
                <w:b/>
                <w:color w:val="auto"/>
              </w:rPr>
              <w:t>:</w:t>
            </w:r>
          </w:p>
        </w:tc>
        <w:tc>
          <w:tcPr>
            <w:tcW w:w="56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D057327" w14:textId="53449BD5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  <w:tc>
          <w:tcPr>
            <w:tcW w:w="741" w:type="pct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89FBF00" w14:textId="77777777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  <w:r w:rsidRPr="00DF6F72">
              <w:rPr>
                <w:b/>
                <w:color w:val="auto"/>
              </w:rPr>
              <w:t xml:space="preserve">  Anne </w:t>
            </w:r>
            <w:proofErr w:type="spellStart"/>
            <w:r w:rsidRPr="00DF6F72">
              <w:rPr>
                <w:b/>
                <w:color w:val="auto"/>
              </w:rPr>
              <w:t>Adı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8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BD307" w14:textId="24C9B133" w:rsidR="00AA5EBE" w:rsidRPr="00DF6F72" w:rsidRDefault="00AA5EBE" w:rsidP="00DF6F72">
            <w:pPr>
              <w:pStyle w:val="Balk2"/>
              <w:rPr>
                <w:b/>
                <w:color w:val="auto"/>
              </w:rPr>
            </w:pPr>
          </w:p>
        </w:tc>
      </w:tr>
      <w:tr w:rsidR="00F90117" w14:paraId="25831934" w14:textId="5539F860" w:rsidTr="00785F0E">
        <w:trPr>
          <w:trHeight w:val="332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55C49F" w14:textId="77777777" w:rsidR="00F90117" w:rsidRPr="005C6AED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Ev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Telefonu</w:t>
            </w:r>
            <w:proofErr w:type="spellEnd"/>
            <w:r>
              <w:rPr>
                <w:b/>
                <w:color w:val="auto"/>
              </w:rPr>
              <w:t>:</w:t>
            </w:r>
          </w:p>
        </w:tc>
        <w:tc>
          <w:tcPr>
            <w:tcW w:w="80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964D1B7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</w:p>
        </w:tc>
        <w:tc>
          <w:tcPr>
            <w:tcW w:w="613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BCE3E0A" w14:textId="77777777" w:rsidR="00F90117" w:rsidRPr="00DF6F72" w:rsidRDefault="00F90117" w:rsidP="00DF6F72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Cep Telefonu:</w:t>
            </w:r>
          </w:p>
        </w:tc>
        <w:tc>
          <w:tcPr>
            <w:tcW w:w="940" w:type="pct"/>
            <w:gridSpan w:val="5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22EAFF9" w14:textId="77777777" w:rsidR="00F90117" w:rsidRPr="00DF6F72" w:rsidRDefault="00F90117" w:rsidP="00B95565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                                              </w:t>
            </w:r>
          </w:p>
        </w:tc>
        <w:tc>
          <w:tcPr>
            <w:tcW w:w="29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421889F" w14:textId="77777777" w:rsidR="00F90117" w:rsidRPr="00DF6F72" w:rsidRDefault="00F90117" w:rsidP="00F44561">
            <w:pPr>
              <w:rPr>
                <w:rFonts w:asciiTheme="majorHAnsi" w:eastAsiaTheme="majorEastAsia" w:hAnsiTheme="majorHAnsi" w:cstheme="majorBidi"/>
                <w:b/>
              </w:rPr>
            </w:pPr>
            <w:r w:rsidRPr="00DF6F72">
              <w:rPr>
                <w:rFonts w:asciiTheme="majorHAnsi" w:eastAsiaTheme="majorEastAsia" w:hAnsiTheme="majorHAnsi" w:cstheme="majorBidi"/>
                <w:b/>
              </w:rPr>
              <w:t>E-Posta: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FA57B6" w14:textId="77777777" w:rsidR="00F90117" w:rsidRPr="00DF6F72" w:rsidRDefault="00F90117" w:rsidP="00F90117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tr w:rsidR="00F90117" w14:paraId="5D4AFDC6" w14:textId="44E73EB5" w:rsidTr="00785F0E">
        <w:trPr>
          <w:trHeight w:val="305"/>
          <w:jc w:val="center"/>
        </w:trPr>
        <w:tc>
          <w:tcPr>
            <w:tcW w:w="800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</w:tcPr>
          <w:p w14:paraId="613F87D6" w14:textId="60CDF239" w:rsidR="00F90117" w:rsidRPr="00DF6F72" w:rsidRDefault="00F90117" w:rsidP="00DF6F72">
            <w:pPr>
              <w:pStyle w:val="Balk2"/>
              <w:rPr>
                <w:b/>
                <w:color w:val="auto"/>
              </w:rPr>
            </w:pPr>
            <w:proofErr w:type="spellStart"/>
            <w:r w:rsidRPr="00DF6F72">
              <w:rPr>
                <w:b/>
                <w:color w:val="auto"/>
              </w:rPr>
              <w:t>İkamet</w:t>
            </w:r>
            <w:proofErr w:type="spellEnd"/>
            <w:r w:rsidRPr="00DF6F72">
              <w:rPr>
                <w:b/>
                <w:color w:val="auto"/>
              </w:rPr>
              <w:t xml:space="preserve"> </w:t>
            </w:r>
            <w:proofErr w:type="spellStart"/>
            <w:r w:rsidRPr="00DF6F72">
              <w:rPr>
                <w:b/>
                <w:color w:val="auto"/>
              </w:rPr>
              <w:t>Adresi</w:t>
            </w:r>
            <w:proofErr w:type="spellEnd"/>
            <w:r w:rsidRPr="00DF6F72">
              <w:rPr>
                <w:b/>
                <w:color w:val="auto"/>
              </w:rPr>
              <w:t>:</w:t>
            </w:r>
          </w:p>
        </w:tc>
        <w:tc>
          <w:tcPr>
            <w:tcW w:w="4200" w:type="pct"/>
            <w:gridSpan w:val="11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5D7B3E" w14:textId="77777777" w:rsidR="00F90117" w:rsidRPr="00DF6F72" w:rsidRDefault="00F90117" w:rsidP="00DF6F72">
            <w:pPr>
              <w:ind w:left="0"/>
              <w:rPr>
                <w:rFonts w:asciiTheme="majorHAnsi" w:eastAsiaTheme="majorEastAsia" w:hAnsiTheme="majorHAnsi" w:cstheme="majorBidi"/>
                <w:b/>
              </w:rPr>
            </w:pPr>
          </w:p>
        </w:tc>
      </w:tr>
      <w:bookmarkEnd w:id="0"/>
      <w:tr w:rsidR="00A403A2" w14:paraId="2A4EDE5E" w14:textId="77777777" w:rsidTr="00FB4830">
        <w:trPr>
          <w:trHeight w:val="340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20F67763" w14:textId="43D64EBE" w:rsidR="00A403A2" w:rsidRPr="00A403A2" w:rsidRDefault="00A403A2" w:rsidP="00BE569B">
            <w:pPr>
              <w:ind w:left="0"/>
              <w:jc w:val="center"/>
              <w:rPr>
                <w:b/>
                <w:bCs/>
              </w:rPr>
            </w:pPr>
            <w:r w:rsidRPr="00A403A2">
              <w:rPr>
                <w:b/>
                <w:bCs/>
              </w:rPr>
              <w:t>LİSE MEZUNİYET</w:t>
            </w:r>
            <w:r>
              <w:rPr>
                <w:b/>
                <w:bCs/>
              </w:rPr>
              <w:t xml:space="preserve"> BİLGİLERİ</w:t>
            </w:r>
          </w:p>
        </w:tc>
      </w:tr>
      <w:tr w:rsidR="00785F0E" w:rsidRPr="001065E8" w14:paraId="2FD3C9D4" w14:textId="1691D70A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433BC83" w14:textId="2823797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</w:rPr>
              <w:t>Mezun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Olduğu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F34EB5" w14:textId="704B3814" w:rsidR="00785F0E" w:rsidRPr="009D090B" w:rsidRDefault="00785F0E" w:rsidP="00785F0E">
            <w:pPr>
              <w:ind w:left="0"/>
            </w:pPr>
            <w:proofErr w:type="spellStart"/>
            <w:r>
              <w:rPr>
                <w:b/>
                <w:bCs/>
              </w:rPr>
              <w:t>Mezun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Olduğu</w:t>
            </w:r>
            <w:proofErr w:type="spellEnd"/>
            <w:r>
              <w:rPr>
                <w:b/>
                <w:bCs/>
              </w:rPr>
              <w:t xml:space="preserve"> Alan (Art/Science):</w:t>
            </w:r>
          </w:p>
        </w:tc>
      </w:tr>
      <w:tr w:rsidR="00785F0E" w:rsidRPr="001065E8" w14:paraId="27E3C7AD" w14:textId="6ADE775D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26C9D457" w14:textId="66785489" w:rsidR="00785F0E" w:rsidRPr="009D090B" w:rsidRDefault="00785F0E" w:rsidP="00785F0E">
            <w:pPr>
              <w:ind w:left="0"/>
              <w:rPr>
                <w:b/>
                <w:bCs/>
              </w:rPr>
            </w:pPr>
            <w:proofErr w:type="spellStart"/>
            <w:r w:rsidRPr="009D090B">
              <w:rPr>
                <w:b/>
                <w:bCs/>
              </w:rPr>
              <w:t>Mezuniyet</w:t>
            </w:r>
            <w:proofErr w:type="spellEnd"/>
            <w:r w:rsidRPr="009D090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Tarihi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9608F8" w14:textId="0E80EE96" w:rsidR="00785F0E" w:rsidRPr="009D090B" w:rsidRDefault="00785F0E" w:rsidP="00785F0E">
            <w:pPr>
              <w:ind w:left="0"/>
            </w:pPr>
            <w:r w:rsidRPr="009D090B">
              <w:rPr>
                <w:b/>
                <w:bCs/>
              </w:rPr>
              <w:t xml:space="preserve">Diploma </w:t>
            </w:r>
            <w:proofErr w:type="spellStart"/>
            <w:r w:rsidRPr="009D090B">
              <w:rPr>
                <w:b/>
                <w:bCs/>
              </w:rPr>
              <w:t>De</w:t>
            </w:r>
            <w:r>
              <w:rPr>
                <w:b/>
                <w:bCs/>
              </w:rPr>
              <w:t>re</w:t>
            </w:r>
            <w:r w:rsidRPr="009D090B">
              <w:rPr>
                <w:b/>
                <w:bCs/>
              </w:rPr>
              <w:t>cesi</w:t>
            </w:r>
            <w:proofErr w:type="spellEnd"/>
            <w:r w:rsidRPr="009D090B">
              <w:rPr>
                <w:b/>
                <w:bCs/>
              </w:rPr>
              <w:t>:</w:t>
            </w:r>
          </w:p>
        </w:tc>
      </w:tr>
      <w:tr w:rsidR="00785F0E" w:rsidRPr="001065E8" w14:paraId="40845C34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bottom w:val="single" w:sz="4" w:space="0" w:color="auto"/>
              <w:right w:val="single" w:sz="4" w:space="0" w:color="auto"/>
            </w:tcBorders>
            <w:vAlign w:val="center"/>
          </w:tcPr>
          <w:p w14:paraId="627AB662" w14:textId="1F152604" w:rsidR="00785F0E" w:rsidRPr="009D090B" w:rsidRDefault="00785F0E" w:rsidP="00785F0E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AB </w:t>
            </w:r>
            <w:proofErr w:type="spellStart"/>
            <w:r>
              <w:rPr>
                <w:b/>
                <w:bCs/>
              </w:rPr>
              <w:t>bursu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almaya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hak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kazandınız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mı</w:t>
            </w:r>
            <w:proofErr w:type="spellEnd"/>
            <w:r>
              <w:rPr>
                <w:b/>
                <w:bCs/>
              </w:rPr>
              <w:t xml:space="preserve">? </w:t>
            </w:r>
            <w:proofErr w:type="spellStart"/>
            <w:r>
              <w:rPr>
                <w:b/>
                <w:bCs/>
              </w:rPr>
              <w:t>İşaretleyiniz</w:t>
            </w:r>
            <w:proofErr w:type="spellEnd"/>
            <w:r>
              <w:rPr>
                <w:b/>
                <w:bCs/>
              </w:rPr>
              <w:t>. (x)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8B3B06F" w14:textId="46CFDAE0" w:rsidR="00785F0E" w:rsidRPr="009D090B" w:rsidRDefault="00785F0E" w:rsidP="00785F0E"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60EC9" wp14:editId="0BAC9D1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44450</wp:posOffset>
                      </wp:positionV>
                      <wp:extent cx="180975" cy="114300"/>
                      <wp:effectExtent l="0" t="0" r="28575" b="19050"/>
                      <wp:wrapNone/>
                      <wp:docPr id="1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49B89A" id="Rounded Rectangle 9" o:spid="_x0000_s1026" style="position:absolute;margin-left:53.6pt;margin-top:3.5pt;width:14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DF6F72">
              <w:rPr>
                <w:rFonts w:asciiTheme="majorHAnsi" w:eastAsiaTheme="majorEastAsia" w:hAnsiTheme="majorHAnsi" w:cstheme="majorBidi"/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6121D0" wp14:editId="4B5ADB97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44450</wp:posOffset>
                      </wp:positionV>
                      <wp:extent cx="200025" cy="123825"/>
                      <wp:effectExtent l="0" t="0" r="28575" b="28575"/>
                      <wp:wrapNone/>
                      <wp:docPr id="4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7A1A" w14:textId="77777777" w:rsidR="00785F0E" w:rsidRPr="00F92BCE" w:rsidRDefault="00785F0E" w:rsidP="00F92BCE">
                                  <w:pPr>
                                    <w:ind w:left="0"/>
                                    <w:jc w:val="center"/>
                                    <w:rPr>
                                      <w:lang w:val="tr-TR"/>
                                    </w:rPr>
                                  </w:pPr>
                                  <w:r>
                                    <w:rPr>
                                      <w:lang w:val="tr-T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6121D0" id="_x0000_s1027" style="position:absolute;left:0;text-align:left;margin-left:3.95pt;margin-top:3.5pt;width:15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" fillcolor="white [3201]" strokecolor="black [3200]" strokeweight="1pt">
                      <v:stroke joinstyle="miter"/>
                      <v:textbox>
                        <w:txbxContent>
                          <w:p w14:paraId="280E7A1A" w14:textId="77777777" w:rsidR="00785F0E" w:rsidRPr="00F92BCE" w:rsidRDefault="00785F0E" w:rsidP="00F92BCE">
                            <w:pPr>
                              <w:ind w:left="0"/>
                              <w:jc w:val="center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      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Evet</w:t>
            </w:r>
            <w:proofErr w:type="spellEnd"/>
            <w:r>
              <w:rPr>
                <w:rFonts w:asciiTheme="majorHAnsi" w:eastAsiaTheme="majorEastAsia" w:hAnsiTheme="majorHAnsi" w:cstheme="majorBidi"/>
                <w:b/>
              </w:rPr>
              <w:t xml:space="preserve">            </w:t>
            </w:r>
            <w:r w:rsidRPr="00DF6F72"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r>
              <w:rPr>
                <w:rFonts w:asciiTheme="majorHAnsi" w:eastAsiaTheme="majorEastAsia" w:hAnsiTheme="majorHAnsi" w:cstheme="majorBidi"/>
                <w:b/>
              </w:rPr>
              <w:t xml:space="preserve">  </w:t>
            </w:r>
            <w:proofErr w:type="spellStart"/>
            <w:r>
              <w:rPr>
                <w:rFonts w:asciiTheme="majorHAnsi" w:eastAsiaTheme="majorEastAsia" w:hAnsiTheme="majorHAnsi" w:cstheme="majorBidi"/>
                <w:b/>
              </w:rPr>
              <w:t>Hayır</w:t>
            </w:r>
            <w:proofErr w:type="spellEnd"/>
          </w:p>
        </w:tc>
      </w:tr>
      <w:tr w:rsidR="00785F0E" w:rsidRPr="001065E8" w14:paraId="3A6CF461" w14:textId="42BF302D" w:rsidTr="00FB4830">
        <w:trPr>
          <w:trHeight w:val="57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3BA80138" w14:textId="3C7FEC65" w:rsidR="00785F0E" w:rsidRPr="00A403A2" w:rsidRDefault="00785F0E" w:rsidP="00785F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LEVEL DERSLERİ VE UMS PUAN DEĞERLERİ</w:t>
            </w:r>
          </w:p>
        </w:tc>
      </w:tr>
      <w:tr w:rsidR="00785F0E" w:rsidRPr="001065E8" w14:paraId="0D092321" w14:textId="65091C5E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8924D" w14:textId="4E316CEB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>A LEVEL DERSLERİ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9923E15" w14:textId="4B8DEE10" w:rsidR="00785F0E" w:rsidRPr="006C3C62" w:rsidRDefault="00785F0E" w:rsidP="00785F0E">
            <w:pPr>
              <w:rPr>
                <w:b/>
                <w:bCs/>
              </w:rPr>
            </w:pPr>
            <w:r w:rsidRPr="006C3C62">
              <w:rPr>
                <w:b/>
                <w:bCs/>
              </w:rPr>
              <w:t>UMS PUAN DEĞERİ</w:t>
            </w:r>
          </w:p>
        </w:tc>
      </w:tr>
      <w:tr w:rsidR="00785F0E" w:rsidRPr="001065E8" w14:paraId="12FAB04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7EFE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06CA4C9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3EC2015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8DDE01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06092C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1153707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4F162B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5E7311A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7545EE3E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1D0598" w14:textId="77777777" w:rsidR="00785F0E" w:rsidRPr="006C3C62" w:rsidRDefault="00785F0E" w:rsidP="00785F0E">
            <w:pPr>
              <w:jc w:val="center"/>
              <w:rPr>
                <w:b/>
                <w:bCs/>
              </w:rPr>
            </w:pP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E6C8C10" w14:textId="77777777" w:rsidR="00785F0E" w:rsidRPr="006C3C62" w:rsidRDefault="00785F0E" w:rsidP="00785F0E">
            <w:pPr>
              <w:rPr>
                <w:b/>
                <w:bCs/>
              </w:rPr>
            </w:pPr>
          </w:p>
        </w:tc>
      </w:tr>
      <w:tr w:rsidR="00785F0E" w:rsidRPr="001065E8" w14:paraId="3308D69E" w14:textId="77777777" w:rsidTr="00176FE8">
        <w:trPr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  <w:vAlign w:val="center"/>
          </w:tcPr>
          <w:p w14:paraId="7EFFB67D" w14:textId="356B4E03" w:rsidR="00785F0E" w:rsidRPr="00785F0E" w:rsidRDefault="00785F0E" w:rsidP="00785F0E">
            <w:pPr>
              <w:jc w:val="center"/>
              <w:rPr>
                <w:b/>
                <w:bCs/>
              </w:rPr>
            </w:pPr>
            <w:r w:rsidRPr="00785F0E">
              <w:rPr>
                <w:b/>
                <w:bCs/>
              </w:rPr>
              <w:t>KABUL ALINAN ÜNİVERSİTE/BÖLÜM BİLGİSİ</w:t>
            </w:r>
          </w:p>
        </w:tc>
      </w:tr>
      <w:tr w:rsidR="00785F0E" w:rsidRPr="001065E8" w14:paraId="26849AC3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38312" w14:textId="64771E76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24830CB" w14:textId="254F825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1BDD9BE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024A1D" w14:textId="5A80F08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D19212" w14:textId="46D989C3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785F0E" w:rsidRPr="001065E8" w14:paraId="3C01D14F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2562FD" w14:textId="1AB92019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285" w:hanging="213"/>
              <w:rPr>
                <w:b/>
                <w:bCs/>
              </w:rPr>
            </w:pPr>
            <w:r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53416D" w14:textId="7DCFE6FF" w:rsidR="00785F0E" w:rsidRPr="00785F0E" w:rsidRDefault="00785F0E" w:rsidP="00785F0E">
            <w:pPr>
              <w:pStyle w:val="ListeParagraf"/>
              <w:numPr>
                <w:ilvl w:val="0"/>
                <w:numId w:val="7"/>
              </w:numPr>
              <w:ind w:left="315" w:hanging="243"/>
              <w:rPr>
                <w:b/>
                <w:bCs/>
              </w:rPr>
            </w:pPr>
            <w:r w:rsidRPr="00785F0E">
              <w:rPr>
                <w:b/>
                <w:bCs/>
              </w:rPr>
              <w:t>ÜNİVERSİTE:</w:t>
            </w:r>
          </w:p>
        </w:tc>
      </w:tr>
      <w:tr w:rsidR="00785F0E" w:rsidRPr="001065E8" w14:paraId="706B262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F98CF82" w14:textId="6AA8569C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45D7555" w14:textId="5EE6BBED" w:rsidR="00785F0E" w:rsidRPr="006C3C62" w:rsidRDefault="00785F0E" w:rsidP="00785F0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</w:tr>
      <w:tr w:rsidR="00C97FCE" w:rsidRPr="001065E8" w14:paraId="24E124BD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62E8A" w14:textId="0F1DC139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295" w:hanging="223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942F23" w14:textId="21D0617D" w:rsidR="00C97FCE" w:rsidRPr="00C97FCE" w:rsidRDefault="00C97FCE" w:rsidP="00C97FCE">
            <w:pPr>
              <w:pStyle w:val="ListeParagraf"/>
              <w:numPr>
                <w:ilvl w:val="0"/>
                <w:numId w:val="7"/>
              </w:numPr>
              <w:ind w:left="316" w:hanging="244"/>
              <w:rPr>
                <w:b/>
                <w:bCs/>
              </w:rPr>
            </w:pPr>
            <w:r w:rsidRPr="00C97FCE">
              <w:rPr>
                <w:b/>
                <w:bCs/>
              </w:rPr>
              <w:t>ÜNİVERSİTE:</w:t>
            </w:r>
          </w:p>
        </w:tc>
      </w:tr>
      <w:tr w:rsidR="00C97FCE" w:rsidRPr="001065E8" w14:paraId="13BD0159" w14:textId="77777777" w:rsidTr="00BE569B">
        <w:trPr>
          <w:jc w:val="center"/>
        </w:trPr>
        <w:tc>
          <w:tcPr>
            <w:tcW w:w="2431" w:type="pct"/>
            <w:gridSpan w:val="7"/>
            <w:tcBorders>
              <w:top w:val="single" w:sz="4" w:space="0" w:color="auto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89FD0A" w14:textId="71C03E1F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BÖLÜM:</w:t>
            </w:r>
          </w:p>
        </w:tc>
        <w:tc>
          <w:tcPr>
            <w:tcW w:w="2569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7BD4997" w14:textId="34F8328A" w:rsidR="00C97FCE" w:rsidRPr="006C3C62" w:rsidRDefault="00C97FCE" w:rsidP="00C97F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BÖLÜM:</w:t>
            </w:r>
          </w:p>
        </w:tc>
      </w:tr>
      <w:tr w:rsidR="00C97FCE" w14:paraId="773794BD" w14:textId="77777777" w:rsidTr="00FB4830">
        <w:trPr>
          <w:trHeight w:val="87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6AF2947E" w14:textId="7A57C833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TERCİH EDİLEN PROGRAMIN YÖP KODU /PROGRAM ADI</w:t>
            </w:r>
          </w:p>
        </w:tc>
      </w:tr>
      <w:tr w:rsidR="00C97FCE" w14:paraId="207804C8" w14:textId="012BB0CB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49E997E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3734BBD" w14:textId="443F22E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92D911D" w14:textId="7149BF85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PROGRAM ADI</w:t>
            </w: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424DE53" w14:textId="77777777" w:rsidR="00C97FCE" w:rsidRDefault="00C97FCE" w:rsidP="00C97FCE">
            <w:pPr>
              <w:rPr>
                <w:b/>
              </w:rPr>
            </w:pP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571F95C" w14:textId="466C4A12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YÖP KODU</w:t>
            </w: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42A0A6E" w14:textId="4362798B" w:rsidR="00C97FCE" w:rsidRPr="006C3C62" w:rsidRDefault="00C97FCE" w:rsidP="00C97FCE">
            <w:pPr>
              <w:jc w:val="center"/>
              <w:rPr>
                <w:b/>
              </w:rPr>
            </w:pPr>
            <w:r>
              <w:rPr>
                <w:b/>
              </w:rPr>
              <w:t>PROGRAM ADI</w:t>
            </w:r>
          </w:p>
        </w:tc>
      </w:tr>
      <w:tr w:rsidR="00C97FCE" w14:paraId="451BC686" w14:textId="482A81F7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6CFBC623" w14:textId="033C5E47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6E2E800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F16C6CB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8F1C13E" w14:textId="77423512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19E6880" w14:textId="77A0C83B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1C8B9AC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2A84C695" w14:textId="09A4C34C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B14443D" w14:textId="7564B46F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77321667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2C6B2DA4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792738A" w14:textId="2E5586EA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59479750" w14:textId="662A1344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10E4DECE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14:paraId="13C20E42" w14:textId="579B3675" w:rsidTr="007E684C">
        <w:trPr>
          <w:trHeight w:val="87"/>
          <w:jc w:val="center"/>
        </w:trPr>
        <w:tc>
          <w:tcPr>
            <w:tcW w:w="12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0F35E66C" w14:textId="336AEE53" w:rsidR="00C97FCE" w:rsidRPr="00413ECA" w:rsidRDefault="00C97FCE" w:rsidP="00C97FC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2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BFB1C2A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726" w:type="pct"/>
            <w:gridSpan w:val="6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75C03B2" w14:textId="77777777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6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5B744AE0" w14:textId="3D7DDEE6" w:rsidR="00C97FCE" w:rsidRPr="006C3C62" w:rsidRDefault="00C97FCE" w:rsidP="00C97FC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2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FFFFFF" w:themeFill="background1"/>
          </w:tcPr>
          <w:p w14:paraId="21D56CF7" w14:textId="297C98B5" w:rsidR="00C97FCE" w:rsidRPr="006C3C62" w:rsidRDefault="00C97FCE" w:rsidP="00C97FCE">
            <w:pPr>
              <w:rPr>
                <w:b/>
              </w:rPr>
            </w:pPr>
          </w:p>
        </w:tc>
        <w:tc>
          <w:tcPr>
            <w:tcW w:w="1547" w:type="pct"/>
            <w:gridSpan w:val="2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788508E2" w14:textId="77777777" w:rsidR="00C97FCE" w:rsidRPr="006C3C62" w:rsidRDefault="00C97FCE" w:rsidP="00C97FCE">
            <w:pPr>
              <w:rPr>
                <w:b/>
              </w:rPr>
            </w:pPr>
          </w:p>
        </w:tc>
      </w:tr>
      <w:tr w:rsidR="00C97FCE" w:rsidRPr="001065E8" w14:paraId="2E4DB57B" w14:textId="77777777" w:rsidTr="00FB4830">
        <w:trPr>
          <w:trHeight w:val="1208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741BA5" w14:textId="11B7F644" w:rsidR="00C97FCE" w:rsidRPr="00B64B0B" w:rsidRDefault="00C97FCE" w:rsidP="00C97F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Level </w:t>
            </w:r>
            <w:proofErr w:type="spellStart"/>
            <w:r>
              <w:rPr>
                <w:b/>
                <w:sz w:val="20"/>
              </w:rPr>
              <w:t>derslerinin</w:t>
            </w:r>
            <w:proofErr w:type="spellEnd"/>
            <w:r>
              <w:rPr>
                <w:b/>
                <w:sz w:val="20"/>
              </w:rPr>
              <w:t xml:space="preserve"> UMS </w:t>
            </w:r>
            <w:proofErr w:type="spellStart"/>
            <w:r>
              <w:rPr>
                <w:b/>
                <w:sz w:val="20"/>
              </w:rPr>
              <w:t>puan</w:t>
            </w:r>
            <w:r w:rsidR="006A5387">
              <w:rPr>
                <w:b/>
                <w:sz w:val="20"/>
              </w:rPr>
              <w:t>larıyla</w:t>
            </w:r>
            <w:proofErr w:type="spellEnd"/>
            <w:r w:rsidR="006A5387">
              <w:rPr>
                <w:b/>
                <w:sz w:val="20"/>
              </w:rPr>
              <w:t xml:space="preserve"> </w:t>
            </w:r>
            <w:proofErr w:type="spellStart"/>
            <w:r w:rsidR="00716970" w:rsidRPr="00716970">
              <w:rPr>
                <w:b/>
                <w:sz w:val="20"/>
              </w:rPr>
              <w:t>Kocaeli</w:t>
            </w:r>
            <w:proofErr w:type="spellEnd"/>
            <w:r w:rsidR="00716970" w:rsidRPr="00716970">
              <w:rPr>
                <w:b/>
                <w:sz w:val="20"/>
              </w:rPr>
              <w:t xml:space="preserve"> </w:t>
            </w:r>
            <w:proofErr w:type="spellStart"/>
            <w:r w:rsidR="006A5387">
              <w:rPr>
                <w:b/>
                <w:sz w:val="20"/>
              </w:rPr>
              <w:t>Üniversitesi</w:t>
            </w:r>
            <w:proofErr w:type="spellEnd"/>
            <w:r w:rsidR="006A5387">
              <w:rPr>
                <w:b/>
                <w:sz w:val="20"/>
              </w:rPr>
              <w:t xml:space="preserve"> 2025</w:t>
            </w:r>
            <w:r>
              <w:rPr>
                <w:b/>
                <w:sz w:val="20"/>
              </w:rPr>
              <w:t>-</w:t>
            </w:r>
            <w:r w:rsidRPr="00654C6C">
              <w:rPr>
                <w:b/>
                <w:sz w:val="20"/>
              </w:rPr>
              <w:t>20</w:t>
            </w:r>
            <w:r w:rsidR="006A5387">
              <w:rPr>
                <w:b/>
                <w:sz w:val="20"/>
              </w:rPr>
              <w:t>26</w:t>
            </w:r>
            <w:r w:rsidRPr="00654C6C">
              <w:rPr>
                <w:b/>
                <w:sz w:val="20"/>
              </w:rPr>
              <w:t xml:space="preserve"> K</w:t>
            </w:r>
            <w:r>
              <w:rPr>
                <w:b/>
                <w:sz w:val="20"/>
              </w:rPr>
              <w:t>KTC</w:t>
            </w:r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Kontenjanlar</w:t>
            </w:r>
            <w:r>
              <w:rPr>
                <w:b/>
                <w:sz w:val="20"/>
              </w:rPr>
              <w:t>ı</w:t>
            </w:r>
            <w:r w:rsidRPr="00654C6C">
              <w:rPr>
                <w:b/>
                <w:sz w:val="20"/>
              </w:rPr>
              <w:t>ndan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faydalanmak</w:t>
            </w:r>
            <w:proofErr w:type="spellEnd"/>
            <w:r w:rsidRPr="00654C6C">
              <w:rPr>
                <w:b/>
                <w:sz w:val="20"/>
              </w:rPr>
              <w:t xml:space="preserve"> </w:t>
            </w:r>
            <w:proofErr w:type="spellStart"/>
            <w:r w:rsidRPr="00654C6C">
              <w:rPr>
                <w:b/>
                <w:sz w:val="20"/>
              </w:rPr>
              <w:t>istiyorum</w:t>
            </w:r>
            <w:proofErr w:type="spellEnd"/>
            <w:r w:rsidRPr="00654C6C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proofErr w:type="spellStart"/>
            <w:r w:rsidR="00716970" w:rsidRPr="00716970">
              <w:rPr>
                <w:b/>
                <w:sz w:val="20"/>
              </w:rPr>
              <w:t>Kocaeli</w:t>
            </w:r>
            <w:proofErr w:type="spellEnd"/>
            <w:r w:rsidR="00716970" w:rsidRPr="00716970">
              <w:rPr>
                <w:b/>
                <w:sz w:val="20"/>
              </w:rPr>
              <w:t xml:space="preserve"> </w:t>
            </w:r>
            <w:r w:rsidR="00716970">
              <w:rPr>
                <w:b/>
                <w:sz w:val="20"/>
              </w:rPr>
              <w:t>Üniversitesi</w:t>
            </w:r>
            <w:bookmarkStart w:id="1" w:name="_GoBack"/>
            <w:bookmarkEnd w:id="1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Kontenjanları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Kılavuzunu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okudum</w:t>
            </w:r>
            <w:proofErr w:type="spellEnd"/>
            <w:r>
              <w:rPr>
                <w:b/>
                <w:sz w:val="20"/>
              </w:rPr>
              <w:t xml:space="preserve">. Bu </w:t>
            </w:r>
            <w:proofErr w:type="spellStart"/>
            <w:r>
              <w:rPr>
                <w:b/>
                <w:sz w:val="20"/>
              </w:rPr>
              <w:t>kılavuzda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belirtilen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kural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koşulları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kabul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ettiğimi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başvuruda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bulunduğumu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beyan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ederim</w:t>
            </w:r>
            <w:proofErr w:type="spellEnd"/>
            <w:r>
              <w:rPr>
                <w:b/>
                <w:sz w:val="20"/>
              </w:rPr>
              <w:t xml:space="preserve">. </w:t>
            </w:r>
            <w:proofErr w:type="spellStart"/>
            <w:r w:rsidRPr="00B64B0B">
              <w:rPr>
                <w:b/>
                <w:sz w:val="20"/>
              </w:rPr>
              <w:t>Yalan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yanlış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ve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yanıltıcı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beyanda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bulunmam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durumunda</w:t>
            </w:r>
            <w:proofErr w:type="spellEnd"/>
            <w:r w:rsidRPr="00B64B0B">
              <w:rPr>
                <w:b/>
                <w:sz w:val="20"/>
              </w:rPr>
              <w:t xml:space="preserve">, </w:t>
            </w:r>
            <w:proofErr w:type="spellStart"/>
            <w:r w:rsidRPr="00B64B0B">
              <w:rPr>
                <w:b/>
                <w:sz w:val="20"/>
              </w:rPr>
              <w:t>başvurumun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dikkate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alınmamasını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kabul</w:t>
            </w:r>
            <w:proofErr w:type="spellEnd"/>
            <w:r w:rsidRPr="00B64B0B">
              <w:rPr>
                <w:b/>
                <w:sz w:val="20"/>
              </w:rPr>
              <w:t xml:space="preserve"> </w:t>
            </w:r>
            <w:proofErr w:type="spellStart"/>
            <w:r w:rsidRPr="00B64B0B">
              <w:rPr>
                <w:b/>
                <w:sz w:val="20"/>
              </w:rPr>
              <w:t>ediyorum</w:t>
            </w:r>
            <w:proofErr w:type="spellEnd"/>
            <w:r w:rsidRPr="00B64B0B">
              <w:rPr>
                <w:b/>
                <w:sz w:val="20"/>
              </w:rPr>
              <w:t>.</w:t>
            </w:r>
          </w:p>
          <w:p w14:paraId="342C9B47" w14:textId="0824EA65" w:rsidR="00C97FCE" w:rsidRPr="00B64B0B" w:rsidRDefault="00C97FCE" w:rsidP="00C97FCE">
            <w:pPr>
              <w:ind w:left="0"/>
              <w:rPr>
                <w:b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bCs/>
              </w:rPr>
              <w:t>Öğrenci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İmzası</w:t>
            </w:r>
            <w:proofErr w:type="spellEnd"/>
            <w:r>
              <w:rPr>
                <w:b/>
                <w:bCs/>
              </w:rPr>
              <w:t xml:space="preserve">:                  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7968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C97FCE" w14:paraId="5CDE01DA" w14:textId="77777777" w:rsidTr="00FB4830">
        <w:trPr>
          <w:trHeight w:val="45"/>
          <w:jc w:val="center"/>
        </w:trPr>
        <w:tc>
          <w:tcPr>
            <w:tcW w:w="5000" w:type="pct"/>
            <w:gridSpan w:val="1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7E6E6" w:themeFill="background2"/>
          </w:tcPr>
          <w:p w14:paraId="7637FC7B" w14:textId="0E26444C" w:rsidR="00C97FCE" w:rsidRPr="001461E1" w:rsidRDefault="00C97FCE" w:rsidP="00C97FCE">
            <w:pPr>
              <w:rPr>
                <w:sz w:val="2"/>
              </w:rPr>
            </w:pPr>
            <w:r>
              <w:rPr>
                <w:sz w:val="2"/>
              </w:rPr>
              <w:t xml:space="preserve">   </w:t>
            </w:r>
          </w:p>
        </w:tc>
      </w:tr>
    </w:tbl>
    <w:p w14:paraId="4BF9FC1C" w14:textId="1588AD97" w:rsidR="000B498E" w:rsidRPr="00654C6C" w:rsidRDefault="00654C6C">
      <w:pPr>
        <w:rPr>
          <w:sz w:val="20"/>
          <w:u w:val="single"/>
        </w:rPr>
      </w:pPr>
      <w:r w:rsidRPr="00654C6C">
        <w:rPr>
          <w:b/>
          <w:sz w:val="20"/>
          <w:u w:val="single"/>
        </w:rPr>
        <w:t>FORMA EKLENECEK BELGELER</w:t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>
        <w:rPr>
          <w:b/>
          <w:i/>
          <w:sz w:val="16"/>
        </w:rPr>
        <w:tab/>
      </w:r>
      <w:r w:rsidR="00C942F6" w:rsidRPr="00C942F6">
        <w:rPr>
          <w:b/>
          <w:i/>
          <w:color w:val="FF0000"/>
          <w:sz w:val="16"/>
        </w:rPr>
        <w:t xml:space="preserve">               </w:t>
      </w:r>
    </w:p>
    <w:p w14:paraId="32569CE4" w14:textId="626691C6" w:rsidR="001461E1" w:rsidRPr="00DF7B71" w:rsidRDefault="001461E1" w:rsidP="00F90117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 w:rsidRPr="004C3D43">
        <w:rPr>
          <w:b/>
        </w:rPr>
        <w:t xml:space="preserve">KKTC </w:t>
      </w:r>
      <w:proofErr w:type="spellStart"/>
      <w:r w:rsidR="002D7019">
        <w:rPr>
          <w:b/>
        </w:rPr>
        <w:t>K</w:t>
      </w:r>
      <w:r w:rsidRPr="004C3D43">
        <w:rPr>
          <w:b/>
        </w:rPr>
        <w:t>imilik</w:t>
      </w:r>
      <w:proofErr w:type="spellEnd"/>
      <w:r w:rsidRPr="004C3D43">
        <w:rPr>
          <w:b/>
        </w:rPr>
        <w:t xml:space="preserve"> </w:t>
      </w:r>
      <w:proofErr w:type="spellStart"/>
      <w:r w:rsidR="002D7019">
        <w:rPr>
          <w:b/>
        </w:rPr>
        <w:t>F</w:t>
      </w:r>
      <w:r w:rsidRPr="004C3D43">
        <w:rPr>
          <w:b/>
        </w:rPr>
        <w:t>otokopisi</w:t>
      </w:r>
      <w:proofErr w:type="spellEnd"/>
      <w:r w:rsidRPr="004C3D43">
        <w:rPr>
          <w:b/>
        </w:rPr>
        <w:t>,</w:t>
      </w:r>
      <w:r w:rsidR="00654C6C">
        <w:rPr>
          <w:b/>
        </w:rPr>
        <w:t xml:space="preserve"> </w:t>
      </w:r>
      <w:r w:rsidR="00654C6C" w:rsidRPr="00DF7B71">
        <w:rPr>
          <w:i/>
        </w:rPr>
        <w:t xml:space="preserve">(2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3FCDB457" w14:textId="5CD4950A" w:rsidR="001461E1" w:rsidRPr="00DF7B71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  <w:i/>
        </w:rPr>
      </w:pPr>
      <w:r>
        <w:rPr>
          <w:b/>
        </w:rPr>
        <w:t xml:space="preserve">KKTC </w:t>
      </w:r>
      <w:proofErr w:type="spellStart"/>
      <w:r>
        <w:rPr>
          <w:b/>
        </w:rPr>
        <w:t>Lise</w:t>
      </w:r>
      <w:proofErr w:type="spellEnd"/>
      <w:r>
        <w:rPr>
          <w:b/>
        </w:rPr>
        <w:t xml:space="preserve"> </w:t>
      </w:r>
      <w:r w:rsidR="002D7019">
        <w:rPr>
          <w:b/>
        </w:rPr>
        <w:t>D</w:t>
      </w:r>
      <w:r>
        <w:rPr>
          <w:b/>
        </w:rPr>
        <w:t xml:space="preserve">iploma </w:t>
      </w:r>
      <w:proofErr w:type="spellStart"/>
      <w:r w:rsidR="002D7019">
        <w:rPr>
          <w:b/>
        </w:rPr>
        <w:t>F</w:t>
      </w:r>
      <w:r>
        <w:rPr>
          <w:b/>
        </w:rPr>
        <w:t>otokopisi</w:t>
      </w:r>
      <w:proofErr w:type="spellEnd"/>
      <w:r w:rsidR="00A31802" w:rsidRPr="00DF7B71">
        <w:rPr>
          <w:b/>
          <w:i/>
        </w:rPr>
        <w:t>,</w:t>
      </w:r>
      <w:r w:rsidR="00654C6C" w:rsidRPr="00DF7B71">
        <w:rPr>
          <w:b/>
          <w:i/>
        </w:rPr>
        <w:t xml:space="preserve"> </w:t>
      </w:r>
      <w:r w:rsidR="009D50E4" w:rsidRPr="00DF7B71">
        <w:rPr>
          <w:i/>
        </w:rPr>
        <w:t>(</w:t>
      </w:r>
      <w:r w:rsidR="00654C6C" w:rsidRPr="00DF7B71">
        <w:rPr>
          <w:i/>
        </w:rPr>
        <w:t xml:space="preserve">2 </w:t>
      </w:r>
      <w:proofErr w:type="spellStart"/>
      <w:r w:rsidR="00654C6C" w:rsidRPr="00DF7B71">
        <w:rPr>
          <w:i/>
        </w:rPr>
        <w:t>adet</w:t>
      </w:r>
      <w:proofErr w:type="spellEnd"/>
      <w:r w:rsidR="00654C6C" w:rsidRPr="00DF7B71">
        <w:rPr>
          <w:i/>
        </w:rPr>
        <w:t>)</w:t>
      </w:r>
    </w:p>
    <w:p w14:paraId="518C3B75" w14:textId="0C47688E" w:rsidR="006A5387" w:rsidRDefault="00921FAE" w:rsidP="00A31802">
      <w:pPr>
        <w:pStyle w:val="ListeParagraf"/>
        <w:numPr>
          <w:ilvl w:val="0"/>
          <w:numId w:val="3"/>
        </w:numPr>
        <w:ind w:left="788" w:right="74" w:hanging="357"/>
        <w:contextualSpacing/>
        <w:rPr>
          <w:b/>
        </w:rPr>
      </w:pPr>
      <w:r>
        <w:rPr>
          <w:b/>
        </w:rPr>
        <w:t>A Level</w:t>
      </w:r>
      <w:r w:rsidR="00F978EC">
        <w:rPr>
          <w:b/>
        </w:rPr>
        <w:t xml:space="preserve"> </w:t>
      </w:r>
      <w:proofErr w:type="spellStart"/>
      <w:r w:rsidR="00DF7B71">
        <w:rPr>
          <w:b/>
        </w:rPr>
        <w:t>Derslerinin</w:t>
      </w:r>
      <w:proofErr w:type="spellEnd"/>
      <w:r w:rsidR="00DF7B71">
        <w:rPr>
          <w:b/>
        </w:rPr>
        <w:t xml:space="preserve"> UMS </w:t>
      </w:r>
      <w:proofErr w:type="spellStart"/>
      <w:r w:rsidR="00DF7B71">
        <w:rPr>
          <w:b/>
        </w:rPr>
        <w:t>Puanlarını</w:t>
      </w:r>
      <w:proofErr w:type="spellEnd"/>
      <w:r w:rsidR="00DF7B71">
        <w:rPr>
          <w:b/>
        </w:rPr>
        <w:t xml:space="preserve"> </w:t>
      </w:r>
      <w:proofErr w:type="spellStart"/>
      <w:r>
        <w:rPr>
          <w:b/>
        </w:rPr>
        <w:t>Gösteren</w:t>
      </w:r>
      <w:proofErr w:type="spellEnd"/>
      <w:r>
        <w:rPr>
          <w:b/>
        </w:rPr>
        <w:t xml:space="preserve"> </w:t>
      </w:r>
      <w:proofErr w:type="spellStart"/>
      <w:r w:rsidR="007F2A2B">
        <w:rPr>
          <w:b/>
        </w:rPr>
        <w:t>Onaylı</w:t>
      </w:r>
      <w:proofErr w:type="spellEnd"/>
      <w:r w:rsidR="007F2A2B">
        <w:rPr>
          <w:b/>
        </w:rPr>
        <w:t xml:space="preserve"> </w:t>
      </w:r>
      <w:proofErr w:type="spellStart"/>
      <w:r>
        <w:rPr>
          <w:b/>
        </w:rPr>
        <w:t>Belge</w:t>
      </w:r>
      <w:proofErr w:type="spellEnd"/>
      <w:r>
        <w:rPr>
          <w:b/>
        </w:rPr>
        <w:t xml:space="preserve">, </w:t>
      </w:r>
      <w:r w:rsidRPr="000F1D7F">
        <w:rPr>
          <w:bCs/>
          <w:i/>
          <w:iCs/>
        </w:rPr>
        <w:t>(</w:t>
      </w:r>
      <w:proofErr w:type="spellStart"/>
      <w:r w:rsidR="003117AD">
        <w:rPr>
          <w:bCs/>
          <w:i/>
          <w:iCs/>
        </w:rPr>
        <w:t>mezun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olunan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liseden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ve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Genel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Ortaöğretim</w:t>
      </w:r>
      <w:proofErr w:type="spellEnd"/>
      <w:r w:rsidR="00DF6F72" w:rsidRPr="00DF6F72">
        <w:rPr>
          <w:bCs/>
          <w:i/>
          <w:iCs/>
        </w:rPr>
        <w:t xml:space="preserve"> </w:t>
      </w:r>
      <w:proofErr w:type="spellStart"/>
      <w:r w:rsidR="00DF6F72" w:rsidRPr="00DF6F72">
        <w:rPr>
          <w:bCs/>
          <w:i/>
          <w:iCs/>
        </w:rPr>
        <w:t>Dairesi</w:t>
      </w:r>
      <w:r w:rsidR="003117AD">
        <w:rPr>
          <w:bCs/>
          <w:i/>
          <w:iCs/>
        </w:rPr>
        <w:t>'nden</w:t>
      </w:r>
      <w:proofErr w:type="spellEnd"/>
      <w:r w:rsidR="003117AD">
        <w:rPr>
          <w:bCs/>
          <w:i/>
          <w:iCs/>
        </w:rPr>
        <w:t xml:space="preserve"> </w:t>
      </w:r>
      <w:proofErr w:type="spellStart"/>
      <w:r w:rsidR="003117AD">
        <w:rPr>
          <w:bCs/>
          <w:i/>
          <w:iCs/>
        </w:rPr>
        <w:t>onaylı</w:t>
      </w:r>
      <w:proofErr w:type="spellEnd"/>
      <w:r w:rsidRPr="000F1D7F">
        <w:rPr>
          <w:bCs/>
          <w:i/>
          <w:iCs/>
        </w:rPr>
        <w:t>),</w:t>
      </w:r>
      <w:r w:rsidR="00654C6C" w:rsidRPr="000F1D7F">
        <w:rPr>
          <w:b/>
          <w:i/>
          <w:iCs/>
        </w:rPr>
        <w:t xml:space="preserve"> </w:t>
      </w:r>
      <w:r w:rsidR="00654C6C" w:rsidRPr="000F1D7F">
        <w:rPr>
          <w:i/>
          <w:iCs/>
        </w:rPr>
        <w:t xml:space="preserve">( 2 </w:t>
      </w:r>
      <w:proofErr w:type="spellStart"/>
      <w:r w:rsidR="00654C6C" w:rsidRPr="000F1D7F">
        <w:rPr>
          <w:i/>
          <w:iCs/>
        </w:rPr>
        <w:t>adet</w:t>
      </w:r>
      <w:proofErr w:type="spellEnd"/>
      <w:r w:rsidR="00654C6C" w:rsidRPr="000F1D7F">
        <w:rPr>
          <w:i/>
          <w:iCs/>
        </w:rPr>
        <w:t>)</w:t>
      </w:r>
    </w:p>
    <w:sectPr w:rsidR="006A5387" w:rsidSect="009D50E4">
      <w:headerReference w:type="default" r:id="rId9"/>
      <w:footerReference w:type="default" r:id="rId10"/>
      <w:pgSz w:w="11907" w:h="16839" w:code="9"/>
      <w:pgMar w:top="720" w:right="720" w:bottom="0" w:left="720" w:header="283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EB392" w14:textId="77777777" w:rsidR="00D45643" w:rsidRDefault="00D45643">
      <w:pPr>
        <w:spacing w:before="0" w:after="0"/>
      </w:pPr>
      <w:r>
        <w:separator/>
      </w:r>
    </w:p>
  </w:endnote>
  <w:endnote w:type="continuationSeparator" w:id="0">
    <w:p w14:paraId="6264BA11" w14:textId="77777777" w:rsidR="00D45643" w:rsidRDefault="00D4564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i/>
      </w:rPr>
      <w:id w:val="-1900974857"/>
      <w:docPartObj>
        <w:docPartGallery w:val="Page Numbers (Bottom of Page)"/>
        <w:docPartUnique/>
      </w:docPartObj>
    </w:sdtPr>
    <w:sdtEndPr/>
    <w:sdtContent>
      <w:sdt>
        <w:sdtPr>
          <w:rPr>
            <w:b/>
            <w:i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E9FEFF" w14:textId="61B8918F" w:rsidR="000A7258" w:rsidRPr="00FC5464" w:rsidRDefault="00FC5464">
            <w:pPr>
              <w:pStyle w:val="Altbilgi"/>
              <w:jc w:val="right"/>
              <w:rPr>
                <w:b/>
                <w:i/>
              </w:rPr>
            </w:pPr>
            <w:r w:rsidRPr="00FC5464">
              <w:rPr>
                <w:b/>
                <w:i/>
              </w:rPr>
              <w:t>Form: 00</w:t>
            </w:r>
            <w:r w:rsidR="00921FAE">
              <w:rPr>
                <w:b/>
                <w:i/>
              </w:rPr>
              <w:t>10</w:t>
            </w:r>
            <w:r w:rsidRPr="00FC5464">
              <w:rPr>
                <w:b/>
                <w:i/>
              </w:rPr>
              <w:t xml:space="preserve"> / 0</w:t>
            </w:r>
            <w:r w:rsidR="00A14649">
              <w:rPr>
                <w:b/>
                <w:i/>
              </w:rPr>
              <w:t>8</w:t>
            </w:r>
            <w:r w:rsidRPr="00FC5464">
              <w:rPr>
                <w:b/>
                <w:i/>
              </w:rPr>
              <w:t>.</w:t>
            </w:r>
            <w:r w:rsidR="006A5387">
              <w:rPr>
                <w:b/>
                <w:i/>
              </w:rPr>
              <w:t>25</w:t>
            </w:r>
          </w:p>
        </w:sdtContent>
      </w:sdt>
    </w:sdtContent>
  </w:sdt>
  <w:p w14:paraId="6BE85F77" w14:textId="77777777" w:rsidR="000A7258" w:rsidRDefault="000A72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C5946B" w14:textId="77777777" w:rsidR="00D45643" w:rsidRDefault="00D45643">
      <w:pPr>
        <w:spacing w:before="0" w:after="0"/>
      </w:pPr>
      <w:r>
        <w:separator/>
      </w:r>
    </w:p>
  </w:footnote>
  <w:footnote w:type="continuationSeparator" w:id="0">
    <w:p w14:paraId="09670A85" w14:textId="77777777" w:rsidR="00D45643" w:rsidRDefault="00D4564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4819B" w14:textId="77777777" w:rsidR="001065E8" w:rsidRPr="001065E8" w:rsidRDefault="001065E8" w:rsidP="001065E8">
    <w:pPr>
      <w:pStyle w:val="Altyaz"/>
      <w:rPr>
        <w:rFonts w:ascii="Times New Roman" w:hAnsi="Times New Roman" w:cs="Times New Roman"/>
        <w:b/>
      </w:rPr>
    </w:pPr>
    <w:r w:rsidRPr="001065E8">
      <w:rPr>
        <w:rFonts w:ascii="Times New Roman" w:hAnsi="Times New Roman" w:cs="Times New Roman"/>
        <w:b/>
        <w:noProof/>
        <w:lang w:val="tr-TR" w:eastAsia="tr-TR"/>
      </w:rPr>
      <w:drawing>
        <wp:inline distT="0" distB="0" distL="0" distR="0" wp14:anchorId="7F9F940D" wp14:editId="27FFC65D">
          <wp:extent cx="676275" cy="7234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58" cy="862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2D2141" w14:textId="77777777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KUZEY KIBRIS TÜRK CUMHURİYETİ</w:t>
    </w:r>
  </w:p>
  <w:p w14:paraId="18617D87" w14:textId="42A5CA64" w:rsidR="001065E8" w:rsidRPr="009D50E4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MİLLİ EĞİTİM BAKANLIĞI</w:t>
    </w:r>
  </w:p>
  <w:p w14:paraId="6F195F63" w14:textId="77777777" w:rsidR="001065E8" w:rsidRDefault="001065E8" w:rsidP="009D50E4">
    <w:pPr>
      <w:jc w:val="center"/>
      <w:rPr>
        <w:rFonts w:ascii="Times New Roman" w:hAnsi="Times New Roman" w:cs="Times New Roman"/>
        <w:b/>
        <w:sz w:val="22"/>
        <w:szCs w:val="22"/>
      </w:rPr>
    </w:pPr>
    <w:r w:rsidRPr="009D50E4">
      <w:rPr>
        <w:rFonts w:ascii="Times New Roman" w:hAnsi="Times New Roman" w:cs="Times New Roman"/>
        <w:b/>
        <w:sz w:val="22"/>
        <w:szCs w:val="22"/>
      </w:rPr>
      <w:t>YÜKSEK ÖĞRENİM VE DIŞİLİŞKİLER DAİRESİ</w:t>
    </w:r>
  </w:p>
  <w:p w14:paraId="456E7AAA" w14:textId="657DD42F" w:rsidR="000A1FB7" w:rsidRPr="00255CF4" w:rsidRDefault="00716970" w:rsidP="00255CF4">
    <w:pPr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KOCAELİ ÜNİVERSİTESİ</w:t>
    </w:r>
    <w:r w:rsidRPr="00417968">
      <w:rPr>
        <w:b/>
        <w:sz w:val="24"/>
        <w:szCs w:val="24"/>
        <w:u w:val="single"/>
      </w:rPr>
      <w:t xml:space="preserve"> </w:t>
    </w:r>
    <w:r>
      <w:rPr>
        <w:b/>
        <w:sz w:val="24"/>
        <w:szCs w:val="24"/>
        <w:u w:val="single"/>
      </w:rPr>
      <w:t xml:space="preserve">BAŞVURU </w:t>
    </w:r>
    <w:r w:rsidRPr="00417968">
      <w:rPr>
        <w:b/>
        <w:sz w:val="24"/>
        <w:szCs w:val="24"/>
        <w:u w:val="single"/>
      </w:rPr>
      <w:t>FORMU</w:t>
    </w:r>
    <w:r w:rsidRPr="00716970">
      <w:rPr>
        <w:b/>
        <w:sz w:val="24"/>
        <w:szCs w:val="24"/>
        <w:u w:val="single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E7E19"/>
    <w:multiLevelType w:val="hybridMultilevel"/>
    <w:tmpl w:val="95DA77C8"/>
    <w:lvl w:ilvl="0" w:tplc="B1FCA446">
      <w:start w:val="1"/>
      <w:numFmt w:val="decimal"/>
      <w:lvlText w:val="%1."/>
      <w:lvlJc w:val="left"/>
      <w:pPr>
        <w:ind w:left="907" w:hanging="356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tr-TR" w:eastAsia="en-US" w:bidi="ar-SA"/>
      </w:rPr>
    </w:lvl>
    <w:lvl w:ilvl="1" w:tplc="987666F4">
      <w:numFmt w:val="bullet"/>
      <w:lvlText w:val="•"/>
      <w:lvlJc w:val="left"/>
      <w:pPr>
        <w:ind w:left="1880" w:hanging="356"/>
      </w:pPr>
      <w:rPr>
        <w:rFonts w:hint="default"/>
        <w:lang w:val="tr-TR" w:eastAsia="en-US" w:bidi="ar-SA"/>
      </w:rPr>
    </w:lvl>
    <w:lvl w:ilvl="2" w:tplc="FA2C2DA2">
      <w:numFmt w:val="bullet"/>
      <w:lvlText w:val="•"/>
      <w:lvlJc w:val="left"/>
      <w:pPr>
        <w:ind w:left="2861" w:hanging="356"/>
      </w:pPr>
      <w:rPr>
        <w:rFonts w:hint="default"/>
        <w:lang w:val="tr-TR" w:eastAsia="en-US" w:bidi="ar-SA"/>
      </w:rPr>
    </w:lvl>
    <w:lvl w:ilvl="3" w:tplc="27483AA2">
      <w:numFmt w:val="bullet"/>
      <w:lvlText w:val="•"/>
      <w:lvlJc w:val="left"/>
      <w:pPr>
        <w:ind w:left="3841" w:hanging="356"/>
      </w:pPr>
      <w:rPr>
        <w:rFonts w:hint="default"/>
        <w:lang w:val="tr-TR" w:eastAsia="en-US" w:bidi="ar-SA"/>
      </w:rPr>
    </w:lvl>
    <w:lvl w:ilvl="4" w:tplc="E79CCD4E">
      <w:numFmt w:val="bullet"/>
      <w:lvlText w:val="•"/>
      <w:lvlJc w:val="left"/>
      <w:pPr>
        <w:ind w:left="4822" w:hanging="356"/>
      </w:pPr>
      <w:rPr>
        <w:rFonts w:hint="default"/>
        <w:lang w:val="tr-TR" w:eastAsia="en-US" w:bidi="ar-SA"/>
      </w:rPr>
    </w:lvl>
    <w:lvl w:ilvl="5" w:tplc="D7CAD848">
      <w:numFmt w:val="bullet"/>
      <w:lvlText w:val="•"/>
      <w:lvlJc w:val="left"/>
      <w:pPr>
        <w:ind w:left="5803" w:hanging="356"/>
      </w:pPr>
      <w:rPr>
        <w:rFonts w:hint="default"/>
        <w:lang w:val="tr-TR" w:eastAsia="en-US" w:bidi="ar-SA"/>
      </w:rPr>
    </w:lvl>
    <w:lvl w:ilvl="6" w:tplc="D2627318">
      <w:numFmt w:val="bullet"/>
      <w:lvlText w:val="•"/>
      <w:lvlJc w:val="left"/>
      <w:pPr>
        <w:ind w:left="6783" w:hanging="356"/>
      </w:pPr>
      <w:rPr>
        <w:rFonts w:hint="default"/>
        <w:lang w:val="tr-TR" w:eastAsia="en-US" w:bidi="ar-SA"/>
      </w:rPr>
    </w:lvl>
    <w:lvl w:ilvl="7" w:tplc="BD56252C">
      <w:numFmt w:val="bullet"/>
      <w:lvlText w:val="•"/>
      <w:lvlJc w:val="left"/>
      <w:pPr>
        <w:ind w:left="7764" w:hanging="356"/>
      </w:pPr>
      <w:rPr>
        <w:rFonts w:hint="default"/>
        <w:lang w:val="tr-TR" w:eastAsia="en-US" w:bidi="ar-SA"/>
      </w:rPr>
    </w:lvl>
    <w:lvl w:ilvl="8" w:tplc="86748C8E">
      <w:numFmt w:val="bullet"/>
      <w:lvlText w:val="•"/>
      <w:lvlJc w:val="left"/>
      <w:pPr>
        <w:ind w:left="8745" w:hanging="356"/>
      </w:pPr>
      <w:rPr>
        <w:rFonts w:hint="default"/>
        <w:lang w:val="tr-TR" w:eastAsia="en-US" w:bidi="ar-SA"/>
      </w:rPr>
    </w:lvl>
  </w:abstractNum>
  <w:abstractNum w:abstractNumId="1">
    <w:nsid w:val="1E4A259F"/>
    <w:multiLevelType w:val="hybridMultilevel"/>
    <w:tmpl w:val="D416DFB2"/>
    <w:lvl w:ilvl="0" w:tplc="9A0C2F8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2" w:hanging="360"/>
      </w:pPr>
    </w:lvl>
    <w:lvl w:ilvl="2" w:tplc="041F001B" w:tentative="1">
      <w:start w:val="1"/>
      <w:numFmt w:val="lowerRoman"/>
      <w:lvlText w:val="%3."/>
      <w:lvlJc w:val="right"/>
      <w:pPr>
        <w:ind w:left="1872" w:hanging="180"/>
      </w:pPr>
    </w:lvl>
    <w:lvl w:ilvl="3" w:tplc="041F000F" w:tentative="1">
      <w:start w:val="1"/>
      <w:numFmt w:val="decimal"/>
      <w:lvlText w:val="%4."/>
      <w:lvlJc w:val="left"/>
      <w:pPr>
        <w:ind w:left="2592" w:hanging="360"/>
      </w:pPr>
    </w:lvl>
    <w:lvl w:ilvl="4" w:tplc="041F0019" w:tentative="1">
      <w:start w:val="1"/>
      <w:numFmt w:val="lowerLetter"/>
      <w:lvlText w:val="%5."/>
      <w:lvlJc w:val="left"/>
      <w:pPr>
        <w:ind w:left="3312" w:hanging="360"/>
      </w:pPr>
    </w:lvl>
    <w:lvl w:ilvl="5" w:tplc="041F001B" w:tentative="1">
      <w:start w:val="1"/>
      <w:numFmt w:val="lowerRoman"/>
      <w:lvlText w:val="%6."/>
      <w:lvlJc w:val="right"/>
      <w:pPr>
        <w:ind w:left="4032" w:hanging="180"/>
      </w:pPr>
    </w:lvl>
    <w:lvl w:ilvl="6" w:tplc="041F000F" w:tentative="1">
      <w:start w:val="1"/>
      <w:numFmt w:val="decimal"/>
      <w:lvlText w:val="%7."/>
      <w:lvlJc w:val="left"/>
      <w:pPr>
        <w:ind w:left="4752" w:hanging="360"/>
      </w:pPr>
    </w:lvl>
    <w:lvl w:ilvl="7" w:tplc="041F0019" w:tentative="1">
      <w:start w:val="1"/>
      <w:numFmt w:val="lowerLetter"/>
      <w:lvlText w:val="%8."/>
      <w:lvlJc w:val="left"/>
      <w:pPr>
        <w:ind w:left="5472" w:hanging="360"/>
      </w:pPr>
    </w:lvl>
    <w:lvl w:ilvl="8" w:tplc="041F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33E63021"/>
    <w:multiLevelType w:val="hybridMultilevel"/>
    <w:tmpl w:val="6E16BBD4"/>
    <w:lvl w:ilvl="0" w:tplc="4000BD2C">
      <w:start w:val="1"/>
      <w:numFmt w:val="decimal"/>
      <w:pStyle w:val="ListeParagraf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4F69260E"/>
    <w:multiLevelType w:val="hybridMultilevel"/>
    <w:tmpl w:val="0CD6B880"/>
    <w:lvl w:ilvl="0" w:tplc="77F46154">
      <w:start w:val="1"/>
      <w:numFmt w:val="decimal"/>
      <w:lvlText w:val="%1."/>
      <w:lvlJc w:val="left"/>
      <w:pPr>
        <w:ind w:left="79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7CC6DF1"/>
    <w:multiLevelType w:val="hybridMultilevel"/>
    <w:tmpl w:val="E6841AF6"/>
    <w:lvl w:ilvl="0" w:tplc="041F000F">
      <w:start w:val="1"/>
      <w:numFmt w:val="decimal"/>
      <w:lvlText w:val="%1."/>
      <w:lvlJc w:val="left"/>
      <w:pPr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D1B61CC"/>
    <w:multiLevelType w:val="hybridMultilevel"/>
    <w:tmpl w:val="043E2180"/>
    <w:lvl w:ilvl="0" w:tplc="8F74C43E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7E177A27"/>
    <w:multiLevelType w:val="hybridMultilevel"/>
    <w:tmpl w:val="91BC60B8"/>
    <w:lvl w:ilvl="0" w:tplc="AC92120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8C"/>
    <w:rsid w:val="0002627C"/>
    <w:rsid w:val="00081227"/>
    <w:rsid w:val="000A1FB7"/>
    <w:rsid w:val="000A7258"/>
    <w:rsid w:val="000B498E"/>
    <w:rsid w:val="000F1D7F"/>
    <w:rsid w:val="001065E8"/>
    <w:rsid w:val="001461E1"/>
    <w:rsid w:val="0016108E"/>
    <w:rsid w:val="0018294C"/>
    <w:rsid w:val="001837BA"/>
    <w:rsid w:val="001939FA"/>
    <w:rsid w:val="001964B3"/>
    <w:rsid w:val="001E186F"/>
    <w:rsid w:val="001E75FF"/>
    <w:rsid w:val="00216349"/>
    <w:rsid w:val="00255CF4"/>
    <w:rsid w:val="00266529"/>
    <w:rsid w:val="00277E1F"/>
    <w:rsid w:val="002C20A5"/>
    <w:rsid w:val="002D7019"/>
    <w:rsid w:val="003117AD"/>
    <w:rsid w:val="0031620B"/>
    <w:rsid w:val="003E0390"/>
    <w:rsid w:val="00400C7D"/>
    <w:rsid w:val="00413ECA"/>
    <w:rsid w:val="00417968"/>
    <w:rsid w:val="00460AF8"/>
    <w:rsid w:val="00476F4B"/>
    <w:rsid w:val="00487178"/>
    <w:rsid w:val="004C3D43"/>
    <w:rsid w:val="00503F70"/>
    <w:rsid w:val="005A6DA5"/>
    <w:rsid w:val="005C6AED"/>
    <w:rsid w:val="00633D3E"/>
    <w:rsid w:val="00654C6C"/>
    <w:rsid w:val="006625CC"/>
    <w:rsid w:val="00685B9B"/>
    <w:rsid w:val="0069377C"/>
    <w:rsid w:val="006A5387"/>
    <w:rsid w:val="006C3C62"/>
    <w:rsid w:val="006F587D"/>
    <w:rsid w:val="00716970"/>
    <w:rsid w:val="00785F0E"/>
    <w:rsid w:val="00793402"/>
    <w:rsid w:val="007C57BD"/>
    <w:rsid w:val="007E684C"/>
    <w:rsid w:val="007F28E9"/>
    <w:rsid w:val="007F2A2B"/>
    <w:rsid w:val="0080635B"/>
    <w:rsid w:val="008106CE"/>
    <w:rsid w:val="00814CDB"/>
    <w:rsid w:val="00821294"/>
    <w:rsid w:val="00830077"/>
    <w:rsid w:val="008354CD"/>
    <w:rsid w:val="0083561B"/>
    <w:rsid w:val="00851742"/>
    <w:rsid w:val="008A296C"/>
    <w:rsid w:val="008C5183"/>
    <w:rsid w:val="008E1344"/>
    <w:rsid w:val="008E1D85"/>
    <w:rsid w:val="008F028F"/>
    <w:rsid w:val="008F32B1"/>
    <w:rsid w:val="009178DB"/>
    <w:rsid w:val="00921FAE"/>
    <w:rsid w:val="00924AED"/>
    <w:rsid w:val="00931CBE"/>
    <w:rsid w:val="009635B3"/>
    <w:rsid w:val="009D090B"/>
    <w:rsid w:val="009D50E4"/>
    <w:rsid w:val="00A05BE2"/>
    <w:rsid w:val="00A14649"/>
    <w:rsid w:val="00A31802"/>
    <w:rsid w:val="00A403A2"/>
    <w:rsid w:val="00A47262"/>
    <w:rsid w:val="00A9445B"/>
    <w:rsid w:val="00AA5EBE"/>
    <w:rsid w:val="00AB2E19"/>
    <w:rsid w:val="00AB70F0"/>
    <w:rsid w:val="00B02C29"/>
    <w:rsid w:val="00B43B9F"/>
    <w:rsid w:val="00B64B0B"/>
    <w:rsid w:val="00B729F0"/>
    <w:rsid w:val="00B80512"/>
    <w:rsid w:val="00B821C5"/>
    <w:rsid w:val="00B95565"/>
    <w:rsid w:val="00BB524E"/>
    <w:rsid w:val="00BC51C7"/>
    <w:rsid w:val="00BE569B"/>
    <w:rsid w:val="00C1388C"/>
    <w:rsid w:val="00C353CD"/>
    <w:rsid w:val="00C36195"/>
    <w:rsid w:val="00C71F67"/>
    <w:rsid w:val="00C942F6"/>
    <w:rsid w:val="00C94AA7"/>
    <w:rsid w:val="00C97FCE"/>
    <w:rsid w:val="00D027A4"/>
    <w:rsid w:val="00D16EB4"/>
    <w:rsid w:val="00D20A29"/>
    <w:rsid w:val="00D24F18"/>
    <w:rsid w:val="00D25351"/>
    <w:rsid w:val="00D45643"/>
    <w:rsid w:val="00DB3FA6"/>
    <w:rsid w:val="00DC4F61"/>
    <w:rsid w:val="00DE27AA"/>
    <w:rsid w:val="00DF6F72"/>
    <w:rsid w:val="00DF7B71"/>
    <w:rsid w:val="00E3137C"/>
    <w:rsid w:val="00E467C4"/>
    <w:rsid w:val="00E7458C"/>
    <w:rsid w:val="00E85CA6"/>
    <w:rsid w:val="00EA7ABB"/>
    <w:rsid w:val="00EB1393"/>
    <w:rsid w:val="00EC2E16"/>
    <w:rsid w:val="00EE190D"/>
    <w:rsid w:val="00EE35F0"/>
    <w:rsid w:val="00EE6A38"/>
    <w:rsid w:val="00F26645"/>
    <w:rsid w:val="00F454BE"/>
    <w:rsid w:val="00F529E9"/>
    <w:rsid w:val="00F6083C"/>
    <w:rsid w:val="00F90117"/>
    <w:rsid w:val="00F92BCE"/>
    <w:rsid w:val="00F978EC"/>
    <w:rsid w:val="00FB4830"/>
    <w:rsid w:val="00FB5D24"/>
    <w:rsid w:val="00FC5464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DD52F8"/>
  <w15:docId w15:val="{3E3F55B8-0B57-4CC0-BF8D-B0620933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Balk1">
    <w:name w:val="heading 1"/>
    <w:basedOn w:val="Normal"/>
    <w:next w:val="Normal"/>
    <w:link w:val="Balk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Altyaz">
    <w:name w:val="Subtitle"/>
    <w:basedOn w:val="Normal"/>
    <w:next w:val="Normal"/>
    <w:link w:val="Altyaz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"/>
    <w:rPr>
      <w:spacing w:val="15"/>
      <w:sz w:val="28"/>
      <w:szCs w:val="28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Balk2Char">
    <w:name w:val="Başlık 2 Char"/>
    <w:basedOn w:val="VarsaylanParagrafYazTipi"/>
    <w:link w:val="Balk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pPr>
      <w:numPr>
        <w:numId w:val="1"/>
      </w:numPr>
    </w:pPr>
  </w:style>
  <w:style w:type="paragraph" w:styleId="stbilgi">
    <w:name w:val="header"/>
    <w:basedOn w:val="Normal"/>
    <w:link w:val="s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1065E8"/>
    <w:rPr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1065E8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1065E8"/>
    <w:rPr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6AED"/>
    <w:pPr>
      <w:spacing w:before="0" w:after="0"/>
    </w:pPr>
    <w:rPr>
      <w:rFonts w:ascii="Segoe UI" w:hAnsi="Segoe UI" w:cs="Segoe UI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6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pcom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EEBE0-82DF-4CA1-AA1C-7097DF25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82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KUZEY KIBRIS TÜRK CUMHURİYETİ                                                                                                                         MİLLİ EĞİTİM VE KÜLTÜR BAKANLIĞI                                                                                                                              YÜKSEK ÖĞRENİM VE DIŞİLİŞKİLER DAİRESİ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Sarpcom</dc:creator>
  <cp:keywords/>
  <cp:lastModifiedBy>user</cp:lastModifiedBy>
  <cp:revision>21</cp:revision>
  <cp:lastPrinted>2024-08-08T06:45:00Z</cp:lastPrinted>
  <dcterms:created xsi:type="dcterms:W3CDTF">2022-08-22T06:40:00Z</dcterms:created>
  <dcterms:modified xsi:type="dcterms:W3CDTF">2025-08-05T08:18:00Z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