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69"/>
        <w:gridCol w:w="1305"/>
        <w:gridCol w:w="107"/>
        <w:gridCol w:w="1691"/>
        <w:gridCol w:w="17"/>
        <w:gridCol w:w="1271"/>
        <w:gridCol w:w="448"/>
        <w:gridCol w:w="92"/>
        <w:gridCol w:w="349"/>
        <w:gridCol w:w="523"/>
        <w:gridCol w:w="563"/>
        <w:gridCol w:w="620"/>
        <w:gridCol w:w="1557"/>
        <w:gridCol w:w="1694"/>
      </w:tblGrid>
      <w:tr w:rsidR="002C20A5" w:rsidRPr="001065E8" w14:paraId="656EF853" w14:textId="77777777" w:rsidTr="00FB4830">
        <w:trPr>
          <w:trHeight w:val="416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738F8F07" w14:textId="2AB2CFE8" w:rsidR="002C20A5" w:rsidRPr="009D090B" w:rsidRDefault="00A403A2" w:rsidP="00BE569B">
            <w:pPr>
              <w:ind w:left="0"/>
              <w:jc w:val="center"/>
              <w:rPr>
                <w:b/>
                <w:sz w:val="16"/>
                <w:szCs w:val="16"/>
              </w:rPr>
            </w:pPr>
            <w:bookmarkStart w:id="0" w:name="_Hlk46226903"/>
            <w:r>
              <w:rPr>
                <w:b/>
              </w:rPr>
              <w:t>KİŞİSEL BİLGİLER</w:t>
            </w:r>
          </w:p>
        </w:tc>
      </w:tr>
      <w:tr w:rsidR="0002627C" w:rsidRPr="001065E8" w14:paraId="010F6E69" w14:textId="77777777" w:rsidTr="00851742">
        <w:trPr>
          <w:trHeight w:val="464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3980DC" w14:textId="2C589EC2" w:rsidR="0002627C" w:rsidRDefault="0002627C" w:rsidP="00DF6F72">
            <w:pPr>
              <w:pStyle w:val="Balk2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proofErr w:type="spellStart"/>
            <w:r w:rsidRPr="005C6AED">
              <w:rPr>
                <w:b/>
                <w:color w:val="auto"/>
              </w:rPr>
              <w:t>Adı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Soyadı</w:t>
            </w:r>
            <w:proofErr w:type="spellEnd"/>
            <w:r w:rsidRPr="005C6AED">
              <w:rPr>
                <w:b/>
                <w:color w:val="auto"/>
              </w:rPr>
              <w:t>:</w:t>
            </w:r>
          </w:p>
        </w:tc>
        <w:tc>
          <w:tcPr>
            <w:tcW w:w="1418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8D1182" w14:textId="77777777" w:rsidR="0002627C" w:rsidRPr="00DF6F72" w:rsidRDefault="0002627C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1976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F37B0C" w14:textId="5ECF4640" w:rsidR="0002627C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r w:rsidR="009D50E4" w:rsidRPr="00DF6F72">
              <w:rPr>
                <w:rFonts w:asciiTheme="majorHAnsi" w:eastAsiaTheme="majorEastAsia" w:hAnsiTheme="majorHAnsi" w:cstheme="majorBidi"/>
                <w:b/>
              </w:rPr>
              <w:t>Aday No</w:t>
            </w:r>
            <w:r w:rsidR="0002627C" w:rsidRPr="00DF6F72">
              <w:rPr>
                <w:rFonts w:asciiTheme="majorHAnsi" w:eastAsiaTheme="majorEastAsia" w:hAnsiTheme="majorHAnsi" w:cstheme="majorBidi"/>
                <w:b/>
              </w:rPr>
              <w:t>:</w:t>
            </w:r>
          </w:p>
        </w:tc>
        <w:tc>
          <w:tcPr>
            <w:tcW w:w="8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1169AA" w14:textId="05B17573" w:rsidR="0002627C" w:rsidRPr="00DF6F72" w:rsidRDefault="0002627C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F90117" w14:paraId="78019483" w14:textId="77777777" w:rsidTr="00DF7B71">
        <w:trPr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0B68D8" w14:textId="77777777" w:rsidR="00F90117" w:rsidRPr="005C6AED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Cinsiyeti</w:t>
            </w:r>
            <w:proofErr w:type="spellEnd"/>
            <w:r w:rsidRPr="005C6AED">
              <w:rPr>
                <w:b/>
                <w:color w:val="auto"/>
              </w:rPr>
              <w:t>:</w:t>
            </w:r>
          </w:p>
        </w:tc>
        <w:tc>
          <w:tcPr>
            <w:tcW w:w="80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C1F0DF" w14:textId="014E08FE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C3A0E1" wp14:editId="2E334225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44450</wp:posOffset>
                      </wp:positionV>
                      <wp:extent cx="180975" cy="114300"/>
                      <wp:effectExtent l="0" t="0" r="28575" b="1905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539996" id="Rounded Rectangle 9" o:spid="_x0000_s1026" style="position:absolute;margin-left:41.2pt;margin-top:3.5pt;width:14.2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752E5BA" wp14:editId="2244008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44450</wp:posOffset>
                      </wp:positionV>
                      <wp:extent cx="200025" cy="123825"/>
                      <wp:effectExtent l="0" t="0" r="28575" b="285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99935" w14:textId="77777777" w:rsidR="00F90117" w:rsidRPr="00F92BCE" w:rsidRDefault="00F90117" w:rsidP="00F92BCE">
                                  <w:pPr>
                                    <w:ind w:left="0"/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52E5BA" id="Rounded Rectangle 3" o:spid="_x0000_s1026" style="position:absolute;left:0;text-align:left;margin-left:3.95pt;margin-top:3.5pt;width:15.75pt;height:9.7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" fillcolor="white [3201]" strokecolor="black [3200]" strokeweight="1pt">
                      <v:stroke joinstyle="miter"/>
                      <v:textbox>
                        <w:txbxContent>
                          <w:p w14:paraId="1A699935" w14:textId="77777777" w:rsidR="00F90117" w:rsidRPr="00F92BCE" w:rsidRDefault="00F90117" w:rsidP="00F92BCE">
                            <w:pPr>
                              <w:ind w:left="0"/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Kız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   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Erkek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</w:p>
        </w:tc>
        <w:tc>
          <w:tcPr>
            <w:tcW w:w="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43428E7A" w14:textId="33D8FE76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05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0D54AF" w14:textId="70DA01CF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FBEC26" w14:textId="7B07AF38" w:rsidR="00F90117" w:rsidRPr="00DF6F72" w:rsidRDefault="00F90117" w:rsidP="00F90117">
            <w:pPr>
              <w:ind w:left="0"/>
              <w:jc w:val="right"/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KKTC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Kimlik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No:     </w:t>
            </w:r>
          </w:p>
        </w:tc>
        <w:tc>
          <w:tcPr>
            <w:tcW w:w="2110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60B4B6" w14:textId="3B0F3F4B" w:rsidR="00F90117" w:rsidRPr="00DF6F72" w:rsidRDefault="00F90117" w:rsidP="00F44561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AA5EBE" w14:paraId="6B0B8763" w14:textId="77777777" w:rsidTr="00785F0E">
        <w:trPr>
          <w:trHeight w:val="152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AB6318" w14:textId="6F76349F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  <w:proofErr w:type="spellStart"/>
            <w:r w:rsidRPr="00DF6F72">
              <w:rPr>
                <w:b/>
                <w:color w:val="auto"/>
              </w:rPr>
              <w:t>Doğum</w:t>
            </w:r>
            <w:proofErr w:type="spellEnd"/>
            <w:r w:rsidRPr="00DF6F72">
              <w:rPr>
                <w:b/>
                <w:color w:val="auto"/>
              </w:rPr>
              <w:t xml:space="preserve"> </w:t>
            </w:r>
            <w:proofErr w:type="spellStart"/>
            <w:r w:rsidRPr="00DF6F72">
              <w:rPr>
                <w:b/>
                <w:color w:val="auto"/>
              </w:rPr>
              <w:t>Yeri</w:t>
            </w:r>
            <w:proofErr w:type="spellEnd"/>
            <w:r w:rsidRPr="00DF6F72">
              <w:rPr>
                <w:b/>
                <w:color w:val="auto"/>
              </w:rPr>
              <w:t>/</w:t>
            </w:r>
            <w:proofErr w:type="spellStart"/>
            <w:r w:rsidRPr="00DF6F72">
              <w:rPr>
                <w:b/>
                <w:color w:val="auto"/>
              </w:rPr>
              <w:t>Tarihi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1418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38C9D1BA" w14:textId="77777777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1B0C5B" w14:textId="175B4F85" w:rsidR="00AA5EBE" w:rsidRPr="00DF6F72" w:rsidRDefault="00F90117" w:rsidP="00DF6F72">
            <w:pPr>
              <w:pStyle w:val="Balk2"/>
              <w:rPr>
                <w:b/>
                <w:color w:val="auto"/>
              </w:rPr>
            </w:pPr>
            <w:r w:rsidRPr="00DF6F72">
              <w:rPr>
                <w:b/>
                <w:color w:val="auto"/>
              </w:rPr>
              <w:t xml:space="preserve">  </w:t>
            </w:r>
            <w:r w:rsidR="00AA5EBE" w:rsidRPr="00DF6F72">
              <w:rPr>
                <w:b/>
                <w:color w:val="auto"/>
              </w:rPr>
              <w:t xml:space="preserve">Baba </w:t>
            </w:r>
            <w:proofErr w:type="spellStart"/>
            <w:r w:rsidR="00AA5EBE" w:rsidRPr="00DF6F72">
              <w:rPr>
                <w:b/>
                <w:color w:val="auto"/>
              </w:rPr>
              <w:t>Adı</w:t>
            </w:r>
            <w:proofErr w:type="spellEnd"/>
            <w:r w:rsidR="00AA5EBE" w:rsidRPr="00DF6F72">
              <w:rPr>
                <w:b/>
                <w:color w:val="auto"/>
              </w:rPr>
              <w:t>:</w:t>
            </w:r>
          </w:p>
        </w:tc>
        <w:tc>
          <w:tcPr>
            <w:tcW w:w="563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D057327" w14:textId="53449BD5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9FBF00" w14:textId="77777777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  <w:r w:rsidRPr="00DF6F72">
              <w:rPr>
                <w:b/>
                <w:color w:val="auto"/>
              </w:rPr>
              <w:t xml:space="preserve">  Anne </w:t>
            </w:r>
            <w:proofErr w:type="spellStart"/>
            <w:r w:rsidRPr="00DF6F72">
              <w:rPr>
                <w:b/>
                <w:color w:val="auto"/>
              </w:rPr>
              <w:t>Adı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8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EBD307" w14:textId="24C9B133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</w:tr>
      <w:tr w:rsidR="00F90117" w14:paraId="25831934" w14:textId="5539F860" w:rsidTr="00785F0E">
        <w:trPr>
          <w:trHeight w:val="332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55C49F" w14:textId="77777777" w:rsidR="00F90117" w:rsidRPr="005C6AED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Ev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Telefonu</w:t>
            </w:r>
            <w:proofErr w:type="spellEnd"/>
            <w:r>
              <w:rPr>
                <w:b/>
                <w:color w:val="auto"/>
              </w:rPr>
              <w:t>:</w:t>
            </w:r>
          </w:p>
        </w:tc>
        <w:tc>
          <w:tcPr>
            <w:tcW w:w="80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64D1B7" w14:textId="77777777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CE3E0A" w14:textId="77777777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>Cep Telefonu: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2EAFF9" w14:textId="77777777" w:rsidR="00F90117" w:rsidRPr="00DF6F72" w:rsidRDefault="00F90117" w:rsidP="00B95565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                                       </w:t>
            </w:r>
          </w:p>
        </w:tc>
        <w:tc>
          <w:tcPr>
            <w:tcW w:w="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5421889F" w14:textId="77777777" w:rsidR="00F90117" w:rsidRPr="00DF6F72" w:rsidRDefault="00F90117" w:rsidP="00F44561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>E-Posta:</w:t>
            </w: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FA57B6" w14:textId="77777777" w:rsidR="00F90117" w:rsidRPr="00DF6F72" w:rsidRDefault="00F90117" w:rsidP="00F90117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F90117" w14:paraId="5D4AFDC6" w14:textId="44E73EB5" w:rsidTr="00785F0E">
        <w:trPr>
          <w:trHeight w:val="305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613F87D6" w14:textId="60CDF239" w:rsidR="00F90117" w:rsidRPr="00DF6F72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 w:rsidRPr="00DF6F72">
              <w:rPr>
                <w:b/>
                <w:color w:val="auto"/>
              </w:rPr>
              <w:t>İkamet</w:t>
            </w:r>
            <w:proofErr w:type="spellEnd"/>
            <w:r w:rsidRPr="00DF6F72">
              <w:rPr>
                <w:b/>
                <w:color w:val="auto"/>
              </w:rPr>
              <w:t xml:space="preserve"> </w:t>
            </w:r>
            <w:proofErr w:type="spellStart"/>
            <w:r w:rsidRPr="00DF6F72">
              <w:rPr>
                <w:b/>
                <w:color w:val="auto"/>
              </w:rPr>
              <w:t>Adresi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4200" w:type="pct"/>
            <w:gridSpan w:val="11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5D7B3E" w14:textId="77777777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bookmarkEnd w:id="0"/>
      <w:tr w:rsidR="00A403A2" w14:paraId="2A4EDE5E" w14:textId="77777777" w:rsidTr="00FB4830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20F67763" w14:textId="43D64EBE" w:rsidR="00A403A2" w:rsidRPr="00A403A2" w:rsidRDefault="00A403A2" w:rsidP="00BE569B">
            <w:pPr>
              <w:ind w:left="0"/>
              <w:jc w:val="center"/>
              <w:rPr>
                <w:b/>
                <w:bCs/>
              </w:rPr>
            </w:pPr>
            <w:r w:rsidRPr="00A403A2">
              <w:rPr>
                <w:b/>
                <w:bCs/>
              </w:rPr>
              <w:t>LİSE MEZUNİYET</w:t>
            </w:r>
            <w:r>
              <w:rPr>
                <w:b/>
                <w:bCs/>
              </w:rPr>
              <w:t xml:space="preserve"> BİLGİLERİ</w:t>
            </w:r>
          </w:p>
        </w:tc>
      </w:tr>
      <w:tr w:rsidR="00785F0E" w:rsidRPr="001065E8" w14:paraId="2FD3C9D4" w14:textId="1691D70A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6433BC83" w14:textId="28237974" w:rsidR="00785F0E" w:rsidRPr="009D090B" w:rsidRDefault="00785F0E" w:rsidP="00785F0E">
            <w:pPr>
              <w:ind w:left="0"/>
            </w:pPr>
            <w:proofErr w:type="spellStart"/>
            <w:r>
              <w:rPr>
                <w:b/>
              </w:rPr>
              <w:t>Mezun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Olduğu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Lise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3F34EB5" w14:textId="704B3814" w:rsidR="00785F0E" w:rsidRPr="009D090B" w:rsidRDefault="00785F0E" w:rsidP="00785F0E">
            <w:pPr>
              <w:ind w:left="0"/>
            </w:pPr>
            <w:proofErr w:type="spellStart"/>
            <w:r>
              <w:rPr>
                <w:b/>
                <w:bCs/>
              </w:rPr>
              <w:t>Mezun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Olduğu</w:t>
            </w:r>
            <w:proofErr w:type="spellEnd"/>
            <w:r>
              <w:rPr>
                <w:b/>
                <w:bCs/>
              </w:rPr>
              <w:t xml:space="preserve"> Alan (Art/Science):</w:t>
            </w:r>
          </w:p>
        </w:tc>
      </w:tr>
      <w:tr w:rsidR="00785F0E" w:rsidRPr="001065E8" w14:paraId="27E3C7AD" w14:textId="6ADE775D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26C9D457" w14:textId="66785489" w:rsidR="00785F0E" w:rsidRPr="009D090B" w:rsidRDefault="00785F0E" w:rsidP="00785F0E">
            <w:pPr>
              <w:ind w:left="0"/>
              <w:rPr>
                <w:b/>
                <w:bCs/>
              </w:rPr>
            </w:pPr>
            <w:proofErr w:type="spellStart"/>
            <w:r w:rsidRPr="009D090B">
              <w:rPr>
                <w:b/>
                <w:bCs/>
              </w:rPr>
              <w:t>Mezuniyet</w:t>
            </w:r>
            <w:proofErr w:type="spellEnd"/>
            <w:r w:rsidRPr="009D090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Tarihi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39608F8" w14:textId="0E80EE96" w:rsidR="00785F0E" w:rsidRPr="009D090B" w:rsidRDefault="00785F0E" w:rsidP="00785F0E">
            <w:pPr>
              <w:ind w:left="0"/>
            </w:pPr>
            <w:r w:rsidRPr="009D090B">
              <w:rPr>
                <w:b/>
                <w:bCs/>
              </w:rPr>
              <w:t xml:space="preserve">Diploma </w:t>
            </w:r>
            <w:proofErr w:type="spellStart"/>
            <w:r w:rsidRPr="009D090B">
              <w:rPr>
                <w:b/>
                <w:bCs/>
              </w:rPr>
              <w:t>De</w:t>
            </w:r>
            <w:r>
              <w:rPr>
                <w:b/>
                <w:bCs/>
              </w:rPr>
              <w:t>re</w:t>
            </w:r>
            <w:r w:rsidRPr="009D090B">
              <w:rPr>
                <w:b/>
                <w:bCs/>
              </w:rPr>
              <w:t>cesi</w:t>
            </w:r>
            <w:proofErr w:type="spellEnd"/>
            <w:r w:rsidRPr="009D090B">
              <w:rPr>
                <w:b/>
                <w:bCs/>
              </w:rPr>
              <w:t>:</w:t>
            </w:r>
          </w:p>
        </w:tc>
      </w:tr>
      <w:tr w:rsidR="00785F0E" w:rsidRPr="001065E8" w14:paraId="40845C34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627AB662" w14:textId="1F152604" w:rsidR="00785F0E" w:rsidRPr="009D090B" w:rsidRDefault="00785F0E" w:rsidP="00785F0E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AB </w:t>
            </w:r>
            <w:proofErr w:type="spellStart"/>
            <w:r>
              <w:rPr>
                <w:b/>
                <w:bCs/>
              </w:rPr>
              <w:t>bursu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almaya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hak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kazandınız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mı</w:t>
            </w:r>
            <w:proofErr w:type="spellEnd"/>
            <w:r>
              <w:rPr>
                <w:b/>
                <w:bCs/>
              </w:rPr>
              <w:t xml:space="preserve">? </w:t>
            </w:r>
            <w:proofErr w:type="spellStart"/>
            <w:r>
              <w:rPr>
                <w:b/>
                <w:bCs/>
              </w:rPr>
              <w:t>İşaretleyiniz</w:t>
            </w:r>
            <w:proofErr w:type="spellEnd"/>
            <w:r>
              <w:rPr>
                <w:b/>
                <w:bCs/>
              </w:rPr>
              <w:t>. (x)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8B3B06F" w14:textId="46CFDAE0" w:rsidR="00785F0E" w:rsidRPr="009D090B" w:rsidRDefault="00785F0E" w:rsidP="00785F0E"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AF60EC9" wp14:editId="0BAC9D18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44450</wp:posOffset>
                      </wp:positionV>
                      <wp:extent cx="180975" cy="114300"/>
                      <wp:effectExtent l="0" t="0" r="28575" b="19050"/>
                      <wp:wrapNone/>
                      <wp:docPr id="1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978A71" id="Rounded Rectangle 9" o:spid="_x0000_s1026" style="position:absolute;margin-left:53.6pt;margin-top:3.5pt;width:14.2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6121D0" wp14:editId="4B5ADB97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44450</wp:posOffset>
                      </wp:positionV>
                      <wp:extent cx="200025" cy="123825"/>
                      <wp:effectExtent l="0" t="0" r="28575" b="28575"/>
                      <wp:wrapNone/>
                      <wp:docPr id="4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0E7A1A" w14:textId="77777777" w:rsidR="00785F0E" w:rsidRPr="00F92BCE" w:rsidRDefault="00785F0E" w:rsidP="00F92BCE">
                                  <w:pPr>
                                    <w:ind w:left="0"/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6121D0" id="_x0000_s1027" style="position:absolute;left:0;text-align:left;margin-left:3.95pt;margin-top:3.5pt;width:15.75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" fillcolor="white [3201]" strokecolor="black [3200]" strokeweight="1pt">
                      <v:stroke joinstyle="miter"/>
                      <v:textbox>
                        <w:txbxContent>
                          <w:p w14:paraId="280E7A1A" w14:textId="77777777" w:rsidR="00785F0E" w:rsidRPr="00F92BCE" w:rsidRDefault="00785F0E" w:rsidP="00F92BCE">
                            <w:pPr>
                              <w:ind w:left="0"/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ajorHAnsi" w:eastAsiaTheme="majorEastAsia" w:hAnsiTheme="majorHAnsi" w:cstheme="majorBidi"/>
                <w:b/>
              </w:rPr>
              <w:t xml:space="preserve">         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</w:rPr>
              <w:t>Evet</w:t>
            </w:r>
            <w:proofErr w:type="spellEnd"/>
            <w:r>
              <w:rPr>
                <w:rFonts w:asciiTheme="majorHAnsi" w:eastAsiaTheme="majorEastAsia" w:hAnsiTheme="majorHAnsi" w:cstheme="majorBidi"/>
                <w:b/>
              </w:rPr>
              <w:t xml:space="preserve">            </w:t>
            </w: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r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</w:rPr>
              <w:t>Hayır</w:t>
            </w:r>
            <w:proofErr w:type="spellEnd"/>
          </w:p>
        </w:tc>
      </w:tr>
      <w:tr w:rsidR="00785F0E" w:rsidRPr="001065E8" w14:paraId="3A6CF461" w14:textId="42BF302D" w:rsidTr="00FB4830">
        <w:trPr>
          <w:trHeight w:val="57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3BA80138" w14:textId="3C7FEC65" w:rsidR="00785F0E" w:rsidRPr="00A403A2" w:rsidRDefault="00785F0E" w:rsidP="00785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LEVEL DERSLERİ VE UMS PUAN DEĞERLERİ</w:t>
            </w:r>
          </w:p>
        </w:tc>
      </w:tr>
      <w:tr w:rsidR="00785F0E" w:rsidRPr="001065E8" w14:paraId="0D092321" w14:textId="65091C5E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48924D" w14:textId="4E316CEB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>A LEVEL DERSLERİ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9923E15" w14:textId="4B8DEE10" w:rsidR="00785F0E" w:rsidRPr="006C3C62" w:rsidRDefault="00785F0E" w:rsidP="00785F0E">
            <w:pPr>
              <w:rPr>
                <w:b/>
                <w:bCs/>
              </w:rPr>
            </w:pPr>
            <w:r w:rsidRPr="006C3C62">
              <w:rPr>
                <w:b/>
                <w:bCs/>
              </w:rPr>
              <w:t>UMS PUAN DEĞERİ</w:t>
            </w:r>
          </w:p>
        </w:tc>
      </w:tr>
      <w:tr w:rsidR="00785F0E" w:rsidRPr="001065E8" w14:paraId="12FAB04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777EFE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06CA4C9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13EC2015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8DDE01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06092CB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1153707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4F162B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5E7311A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7545EE3E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1D0598" w14:textId="77777777" w:rsidR="00785F0E" w:rsidRPr="006C3C62" w:rsidRDefault="00785F0E" w:rsidP="00785F0E">
            <w:pPr>
              <w:jc w:val="center"/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E6C8C10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3308D69E" w14:textId="77777777" w:rsidTr="00176FE8">
        <w:trPr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7EFFB67D" w14:textId="356B4E03" w:rsidR="00785F0E" w:rsidRPr="00785F0E" w:rsidRDefault="00785F0E" w:rsidP="00785F0E">
            <w:pPr>
              <w:jc w:val="center"/>
              <w:rPr>
                <w:b/>
                <w:bCs/>
              </w:rPr>
            </w:pPr>
            <w:r w:rsidRPr="00785F0E">
              <w:rPr>
                <w:b/>
                <w:bCs/>
              </w:rPr>
              <w:t>KABUL ALINAN ÜNİVERSİTE/BÖLÜM BİLGİSİ</w:t>
            </w:r>
          </w:p>
        </w:tc>
      </w:tr>
      <w:tr w:rsidR="00785F0E" w:rsidRPr="001065E8" w14:paraId="26849AC3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838312" w14:textId="64771E76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285" w:hanging="213"/>
              <w:rPr>
                <w:b/>
                <w:bCs/>
              </w:rPr>
            </w:pPr>
            <w:r>
              <w:rPr>
                <w:b/>
                <w:bCs/>
              </w:rPr>
              <w:t>ÜNİVERSİTE: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24830CB" w14:textId="254F8259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315" w:hanging="243"/>
              <w:rPr>
                <w:b/>
                <w:bCs/>
              </w:rPr>
            </w:pPr>
            <w:r w:rsidRPr="00785F0E">
              <w:rPr>
                <w:b/>
                <w:bCs/>
              </w:rPr>
              <w:t>ÜNİVERSİTE:</w:t>
            </w:r>
          </w:p>
        </w:tc>
      </w:tr>
      <w:tr w:rsidR="00785F0E" w:rsidRPr="001065E8" w14:paraId="1BDD9BE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024A1D" w14:textId="5A80F08C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DD19212" w14:textId="46D989C3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BÖLÜM:</w:t>
            </w:r>
          </w:p>
        </w:tc>
      </w:tr>
      <w:tr w:rsidR="00785F0E" w:rsidRPr="001065E8" w14:paraId="3C01D14F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2562FD" w14:textId="1AB92019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285" w:hanging="213"/>
              <w:rPr>
                <w:b/>
                <w:bCs/>
              </w:rPr>
            </w:pPr>
            <w:r>
              <w:rPr>
                <w:b/>
                <w:bCs/>
              </w:rPr>
              <w:t>ÜNİVERSİTE: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53416D" w14:textId="7DCFE6FF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315" w:hanging="243"/>
              <w:rPr>
                <w:b/>
                <w:bCs/>
              </w:rPr>
            </w:pPr>
            <w:r w:rsidRPr="00785F0E">
              <w:rPr>
                <w:b/>
                <w:bCs/>
              </w:rPr>
              <w:t>ÜNİVERSİTE:</w:t>
            </w:r>
          </w:p>
        </w:tc>
      </w:tr>
      <w:tr w:rsidR="00785F0E" w:rsidRPr="001065E8" w14:paraId="706B262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98CF82" w14:textId="6AA8569C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45D7555" w14:textId="5EE6BBED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</w:tr>
      <w:tr w:rsidR="00C97FCE" w:rsidRPr="001065E8" w14:paraId="24E124B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E62E8A" w14:textId="0F1DC139" w:rsidR="00C97FCE" w:rsidRPr="00C97FCE" w:rsidRDefault="00C97FCE" w:rsidP="00C97FCE">
            <w:pPr>
              <w:pStyle w:val="ListeParagraf"/>
              <w:numPr>
                <w:ilvl w:val="0"/>
                <w:numId w:val="7"/>
              </w:numPr>
              <w:ind w:left="295" w:hanging="223"/>
              <w:rPr>
                <w:b/>
                <w:bCs/>
              </w:rPr>
            </w:pPr>
            <w:r w:rsidRPr="00C97FCE">
              <w:rPr>
                <w:b/>
                <w:bCs/>
              </w:rPr>
              <w:t>ÜNİVERSİTE: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942F23" w14:textId="21D0617D" w:rsidR="00C97FCE" w:rsidRPr="00C97FCE" w:rsidRDefault="00C97FCE" w:rsidP="00C97FCE">
            <w:pPr>
              <w:pStyle w:val="ListeParagraf"/>
              <w:numPr>
                <w:ilvl w:val="0"/>
                <w:numId w:val="7"/>
              </w:numPr>
              <w:ind w:left="316" w:hanging="244"/>
              <w:rPr>
                <w:b/>
                <w:bCs/>
              </w:rPr>
            </w:pPr>
            <w:r w:rsidRPr="00C97FCE">
              <w:rPr>
                <w:b/>
                <w:bCs/>
              </w:rPr>
              <w:t>ÜNİVERSİTE:</w:t>
            </w:r>
          </w:p>
        </w:tc>
      </w:tr>
      <w:tr w:rsidR="00C97FCE" w:rsidRPr="001065E8" w14:paraId="13BD0159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89FD0A" w14:textId="71C03E1F" w:rsidR="00C97FCE" w:rsidRPr="006C3C62" w:rsidRDefault="00C97FCE" w:rsidP="00C97F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7BD4997" w14:textId="34F8328A" w:rsidR="00C97FCE" w:rsidRPr="006C3C62" w:rsidRDefault="00C97FCE" w:rsidP="00C97F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BÖLÜM:</w:t>
            </w:r>
          </w:p>
        </w:tc>
      </w:tr>
      <w:tr w:rsidR="00C97FCE" w14:paraId="773794BD" w14:textId="77777777" w:rsidTr="00FB4830">
        <w:trPr>
          <w:trHeight w:val="87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6AF2947E" w14:textId="7A57C833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TERCİH EDİLEN PROGRAMIN YÖP KODU /PROGRAM ADI</w:t>
            </w:r>
          </w:p>
        </w:tc>
      </w:tr>
      <w:tr w:rsidR="00C97FCE" w14:paraId="207804C8" w14:textId="012BB0CB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49E997E" w14:textId="77777777" w:rsidR="00C97FCE" w:rsidRDefault="00C97FCE" w:rsidP="00C97FCE">
            <w:pPr>
              <w:rPr>
                <w:b/>
              </w:rPr>
            </w:pP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73734BBD" w14:textId="443F22E2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YÖP KODU</w:t>
            </w: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92D911D" w14:textId="7149BF85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PROGRAM ADI</w:t>
            </w: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424DE53" w14:textId="77777777" w:rsidR="00C97FCE" w:rsidRDefault="00C97FCE" w:rsidP="00C97FCE">
            <w:pPr>
              <w:rPr>
                <w:b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571F95C" w14:textId="466C4A12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YÖP KODU</w:t>
            </w: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42A0A6E" w14:textId="4362798B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PROGRAM ADI</w:t>
            </w:r>
          </w:p>
        </w:tc>
      </w:tr>
      <w:tr w:rsidR="00C97FCE" w14:paraId="451BC686" w14:textId="482A81F7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CFBC623" w14:textId="033C5E47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6E2E8002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F16C6CB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8F1C13E" w14:textId="77423512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519E6880" w14:textId="77A0C83B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1C8B9AC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C97FCE" w14:paraId="2A84C695" w14:textId="09A4C34C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B14443D" w14:textId="7564B46F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77321667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C6B2DA4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792738A" w14:textId="2E5586EA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59479750" w14:textId="662A1344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0E4DECE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C97FCE" w14:paraId="13C20E42" w14:textId="579B3675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F35E66C" w14:textId="336AEE53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BFB1C2A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75C03B2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B744AE0" w14:textId="3D7DDEE6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1D56CF7" w14:textId="297C98B5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88508E2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C97FCE" w:rsidRPr="001065E8" w14:paraId="2E4DB57B" w14:textId="77777777" w:rsidTr="00FB4830">
        <w:trPr>
          <w:trHeight w:val="1208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741BA5" w14:textId="158DBB68" w:rsidR="00C97FCE" w:rsidRPr="00B64B0B" w:rsidRDefault="00C97FCE" w:rsidP="00C97F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Level </w:t>
            </w:r>
            <w:proofErr w:type="spellStart"/>
            <w:r>
              <w:rPr>
                <w:b/>
                <w:sz w:val="20"/>
              </w:rPr>
              <w:t>derslerinin</w:t>
            </w:r>
            <w:proofErr w:type="spellEnd"/>
            <w:r>
              <w:rPr>
                <w:b/>
                <w:sz w:val="20"/>
              </w:rPr>
              <w:t xml:space="preserve"> UMS </w:t>
            </w:r>
            <w:proofErr w:type="spellStart"/>
            <w:r>
              <w:rPr>
                <w:b/>
                <w:sz w:val="20"/>
              </w:rPr>
              <w:t>puan</w:t>
            </w:r>
            <w:r w:rsidR="006A5387">
              <w:rPr>
                <w:b/>
                <w:sz w:val="20"/>
              </w:rPr>
              <w:t>larıyla</w:t>
            </w:r>
            <w:proofErr w:type="spellEnd"/>
            <w:r w:rsidR="006A5387">
              <w:rPr>
                <w:b/>
                <w:sz w:val="20"/>
              </w:rPr>
              <w:t xml:space="preserve"> </w:t>
            </w:r>
            <w:proofErr w:type="spellStart"/>
            <w:r w:rsidR="002432CD" w:rsidRPr="002432CD">
              <w:rPr>
                <w:b/>
                <w:sz w:val="20"/>
              </w:rPr>
              <w:t>Karadeniz</w:t>
            </w:r>
            <w:proofErr w:type="spellEnd"/>
            <w:r w:rsidR="002432CD" w:rsidRPr="002432CD">
              <w:rPr>
                <w:b/>
                <w:sz w:val="20"/>
              </w:rPr>
              <w:t xml:space="preserve"> </w:t>
            </w:r>
            <w:proofErr w:type="spellStart"/>
            <w:r w:rsidR="002432CD" w:rsidRPr="002432CD">
              <w:rPr>
                <w:b/>
                <w:sz w:val="20"/>
              </w:rPr>
              <w:t>Teknik</w:t>
            </w:r>
            <w:proofErr w:type="spellEnd"/>
            <w:r w:rsidR="002432CD" w:rsidRPr="002432CD">
              <w:rPr>
                <w:b/>
                <w:sz w:val="20"/>
              </w:rPr>
              <w:t xml:space="preserve"> </w:t>
            </w:r>
            <w:proofErr w:type="spellStart"/>
            <w:r w:rsidR="002432CD" w:rsidRPr="002432CD">
              <w:rPr>
                <w:b/>
                <w:sz w:val="20"/>
              </w:rPr>
              <w:t>Üniversitesi</w:t>
            </w:r>
            <w:proofErr w:type="spellEnd"/>
            <w:r w:rsidR="002432CD" w:rsidRPr="002432CD">
              <w:rPr>
                <w:b/>
                <w:sz w:val="20"/>
              </w:rPr>
              <w:t xml:space="preserve"> </w:t>
            </w:r>
            <w:r w:rsidR="006A5387">
              <w:rPr>
                <w:b/>
                <w:sz w:val="20"/>
              </w:rPr>
              <w:t>2025</w:t>
            </w:r>
            <w:r>
              <w:rPr>
                <w:b/>
                <w:sz w:val="20"/>
              </w:rPr>
              <w:t>-</w:t>
            </w:r>
            <w:r w:rsidRPr="00654C6C">
              <w:rPr>
                <w:b/>
                <w:sz w:val="20"/>
              </w:rPr>
              <w:t>20</w:t>
            </w:r>
            <w:r w:rsidR="006A5387">
              <w:rPr>
                <w:b/>
                <w:sz w:val="20"/>
              </w:rPr>
              <w:t>26</w:t>
            </w:r>
            <w:r w:rsidRPr="00654C6C">
              <w:rPr>
                <w:b/>
                <w:sz w:val="20"/>
              </w:rPr>
              <w:t xml:space="preserve"> K</w:t>
            </w:r>
            <w:r>
              <w:rPr>
                <w:b/>
                <w:sz w:val="20"/>
              </w:rPr>
              <w:t>KTC</w:t>
            </w:r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Kontenjanlar</w:t>
            </w:r>
            <w:r>
              <w:rPr>
                <w:b/>
                <w:sz w:val="20"/>
              </w:rPr>
              <w:t>ı</w:t>
            </w:r>
            <w:r w:rsidRPr="00654C6C">
              <w:rPr>
                <w:b/>
                <w:sz w:val="20"/>
              </w:rPr>
              <w:t>ndan</w:t>
            </w:r>
            <w:proofErr w:type="spellEnd"/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faydalanmak</w:t>
            </w:r>
            <w:proofErr w:type="spellEnd"/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istiyorum</w:t>
            </w:r>
            <w:proofErr w:type="spellEnd"/>
            <w:r w:rsidRPr="00654C6C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proofErr w:type="spellStart"/>
            <w:r w:rsidR="00DB1A76" w:rsidRPr="002432CD">
              <w:rPr>
                <w:b/>
                <w:sz w:val="20"/>
              </w:rPr>
              <w:t>Karadeniz</w:t>
            </w:r>
            <w:proofErr w:type="spellEnd"/>
            <w:r w:rsidR="00DB1A76" w:rsidRPr="002432CD">
              <w:rPr>
                <w:b/>
                <w:sz w:val="20"/>
              </w:rPr>
              <w:t xml:space="preserve"> </w:t>
            </w:r>
            <w:proofErr w:type="spellStart"/>
            <w:r w:rsidR="00DB1A76" w:rsidRPr="002432CD">
              <w:rPr>
                <w:b/>
                <w:sz w:val="20"/>
              </w:rPr>
              <w:t>Teknik</w:t>
            </w:r>
            <w:proofErr w:type="spellEnd"/>
            <w:r w:rsidR="00DB1A76" w:rsidRPr="002432CD">
              <w:rPr>
                <w:b/>
                <w:sz w:val="20"/>
              </w:rPr>
              <w:t xml:space="preserve"> </w:t>
            </w:r>
            <w:proofErr w:type="spellStart"/>
            <w:r w:rsidR="00DB1A76" w:rsidRPr="002432CD">
              <w:rPr>
                <w:b/>
                <w:sz w:val="20"/>
              </w:rPr>
              <w:t>Üniversitesi</w:t>
            </w:r>
            <w:proofErr w:type="spellEnd"/>
            <w:r w:rsidR="00DB1A76" w:rsidRPr="002432CD">
              <w:rPr>
                <w:b/>
                <w:sz w:val="20"/>
              </w:rPr>
              <w:t xml:space="preserve"> </w:t>
            </w:r>
            <w:bookmarkStart w:id="1" w:name="_GoBack"/>
            <w:bookmarkEnd w:id="1"/>
            <w:r>
              <w:rPr>
                <w:b/>
                <w:sz w:val="20"/>
              </w:rPr>
              <w:t xml:space="preserve">Kontenjanları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Başvuru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Kılavuzunu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okudum</w:t>
            </w:r>
            <w:proofErr w:type="spellEnd"/>
            <w:r>
              <w:rPr>
                <w:b/>
                <w:sz w:val="20"/>
              </w:rPr>
              <w:t xml:space="preserve">. Bu </w:t>
            </w:r>
            <w:proofErr w:type="spellStart"/>
            <w:r>
              <w:rPr>
                <w:b/>
                <w:sz w:val="20"/>
              </w:rPr>
              <w:t>kılavuzda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belirtilen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kural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koşulları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kabul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ettiğimi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başvuruda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bulunduğumu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beyan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ederim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 w:rsidRPr="00B64B0B">
              <w:rPr>
                <w:b/>
                <w:sz w:val="20"/>
              </w:rPr>
              <w:t>Yalan</w:t>
            </w:r>
            <w:proofErr w:type="spellEnd"/>
            <w:r w:rsidRPr="00B64B0B">
              <w:rPr>
                <w:b/>
                <w:sz w:val="20"/>
              </w:rPr>
              <w:t xml:space="preserve">, </w:t>
            </w:r>
            <w:proofErr w:type="spellStart"/>
            <w:r w:rsidRPr="00B64B0B">
              <w:rPr>
                <w:b/>
                <w:sz w:val="20"/>
              </w:rPr>
              <w:t>yanlış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ve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yanıltıcı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beyanda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bulunmam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durumunda</w:t>
            </w:r>
            <w:proofErr w:type="spellEnd"/>
            <w:r w:rsidRPr="00B64B0B">
              <w:rPr>
                <w:b/>
                <w:sz w:val="20"/>
              </w:rPr>
              <w:t xml:space="preserve">, </w:t>
            </w:r>
            <w:proofErr w:type="spellStart"/>
            <w:r w:rsidRPr="00B64B0B">
              <w:rPr>
                <w:b/>
                <w:sz w:val="20"/>
              </w:rPr>
              <w:t>başvurumun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dikkate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alınmamasını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kabul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ediyorum</w:t>
            </w:r>
            <w:proofErr w:type="spellEnd"/>
            <w:r w:rsidRPr="00B64B0B">
              <w:rPr>
                <w:b/>
                <w:sz w:val="20"/>
              </w:rPr>
              <w:t>.</w:t>
            </w:r>
          </w:p>
          <w:p w14:paraId="342C9B47" w14:textId="0824EA65" w:rsidR="00C97FCE" w:rsidRPr="00B64B0B" w:rsidRDefault="00C97FCE" w:rsidP="00C97FCE">
            <w:pPr>
              <w:ind w:left="0"/>
              <w:rPr>
                <w:b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bCs/>
              </w:rPr>
              <w:t>Öğrenci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İmzası</w:t>
            </w:r>
            <w:proofErr w:type="spellEnd"/>
            <w:r>
              <w:rPr>
                <w:b/>
                <w:bCs/>
              </w:rPr>
              <w:t xml:space="preserve">:                  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968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C97FCE" w14:paraId="5CDE01DA" w14:textId="77777777" w:rsidTr="00FB4830">
        <w:trPr>
          <w:trHeight w:val="45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7637FC7B" w14:textId="0E26444C" w:rsidR="00C97FCE" w:rsidRPr="001461E1" w:rsidRDefault="00C97FCE" w:rsidP="00C97FCE">
            <w:pPr>
              <w:rPr>
                <w:sz w:val="2"/>
              </w:rPr>
            </w:pPr>
            <w:r>
              <w:rPr>
                <w:sz w:val="2"/>
              </w:rPr>
              <w:t xml:space="preserve">   </w:t>
            </w:r>
          </w:p>
        </w:tc>
      </w:tr>
    </w:tbl>
    <w:p w14:paraId="4BF9FC1C" w14:textId="1588AD97" w:rsidR="000B498E" w:rsidRPr="00654C6C" w:rsidRDefault="00654C6C">
      <w:pPr>
        <w:rPr>
          <w:sz w:val="20"/>
          <w:u w:val="single"/>
        </w:rPr>
      </w:pPr>
      <w:r w:rsidRPr="00654C6C">
        <w:rPr>
          <w:b/>
          <w:sz w:val="20"/>
          <w:u w:val="single"/>
        </w:rPr>
        <w:t>FORMA EKLENECEK BELGELER</w:t>
      </w:r>
      <w:r w:rsidR="00C942F6">
        <w:rPr>
          <w:b/>
          <w:i/>
          <w:sz w:val="16"/>
        </w:rPr>
        <w:tab/>
      </w:r>
      <w:r w:rsidR="00C942F6">
        <w:rPr>
          <w:b/>
          <w:i/>
          <w:sz w:val="16"/>
        </w:rPr>
        <w:tab/>
      </w:r>
      <w:r w:rsidR="00C942F6">
        <w:rPr>
          <w:b/>
          <w:i/>
          <w:sz w:val="16"/>
        </w:rPr>
        <w:tab/>
      </w:r>
      <w:r w:rsidR="00C942F6" w:rsidRPr="00C942F6">
        <w:rPr>
          <w:b/>
          <w:i/>
          <w:color w:val="FF0000"/>
          <w:sz w:val="16"/>
        </w:rPr>
        <w:t xml:space="preserve">               </w:t>
      </w:r>
    </w:p>
    <w:p w14:paraId="32569CE4" w14:textId="626691C6" w:rsidR="001461E1" w:rsidRPr="00DF7B71" w:rsidRDefault="001461E1" w:rsidP="00F90117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  <w:i/>
        </w:rPr>
      </w:pPr>
      <w:r w:rsidRPr="004C3D43">
        <w:rPr>
          <w:b/>
        </w:rPr>
        <w:t xml:space="preserve">KKTC </w:t>
      </w:r>
      <w:proofErr w:type="spellStart"/>
      <w:r w:rsidR="002D7019">
        <w:rPr>
          <w:b/>
        </w:rPr>
        <w:t>K</w:t>
      </w:r>
      <w:r w:rsidRPr="004C3D43">
        <w:rPr>
          <w:b/>
        </w:rPr>
        <w:t>imilik</w:t>
      </w:r>
      <w:proofErr w:type="spellEnd"/>
      <w:r w:rsidRPr="004C3D43">
        <w:rPr>
          <w:b/>
        </w:rPr>
        <w:t xml:space="preserve"> </w:t>
      </w:r>
      <w:proofErr w:type="spellStart"/>
      <w:r w:rsidR="002D7019">
        <w:rPr>
          <w:b/>
        </w:rPr>
        <w:t>F</w:t>
      </w:r>
      <w:r w:rsidRPr="004C3D43">
        <w:rPr>
          <w:b/>
        </w:rPr>
        <w:t>otokopisi</w:t>
      </w:r>
      <w:proofErr w:type="spellEnd"/>
      <w:r w:rsidRPr="004C3D43">
        <w:rPr>
          <w:b/>
        </w:rPr>
        <w:t>,</w:t>
      </w:r>
      <w:r w:rsidR="00654C6C">
        <w:rPr>
          <w:b/>
        </w:rPr>
        <w:t xml:space="preserve"> </w:t>
      </w:r>
      <w:r w:rsidR="00654C6C" w:rsidRPr="00DF7B71">
        <w:rPr>
          <w:i/>
        </w:rPr>
        <w:t xml:space="preserve">(2 </w:t>
      </w:r>
      <w:proofErr w:type="spellStart"/>
      <w:r w:rsidR="00654C6C" w:rsidRPr="00DF7B71">
        <w:rPr>
          <w:i/>
        </w:rPr>
        <w:t>adet</w:t>
      </w:r>
      <w:proofErr w:type="spellEnd"/>
      <w:r w:rsidR="00654C6C" w:rsidRPr="00DF7B71">
        <w:rPr>
          <w:i/>
        </w:rPr>
        <w:t>)</w:t>
      </w:r>
    </w:p>
    <w:p w14:paraId="3FCDB457" w14:textId="5CD4950A" w:rsidR="001461E1" w:rsidRPr="00DF7B71" w:rsidRDefault="00921FAE" w:rsidP="00A31802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  <w:i/>
        </w:rPr>
      </w:pPr>
      <w:r>
        <w:rPr>
          <w:b/>
        </w:rPr>
        <w:t xml:space="preserve">KKTC </w:t>
      </w:r>
      <w:proofErr w:type="spellStart"/>
      <w:r>
        <w:rPr>
          <w:b/>
        </w:rPr>
        <w:t>Lise</w:t>
      </w:r>
      <w:proofErr w:type="spellEnd"/>
      <w:r>
        <w:rPr>
          <w:b/>
        </w:rPr>
        <w:t xml:space="preserve"> </w:t>
      </w:r>
      <w:r w:rsidR="002D7019">
        <w:rPr>
          <w:b/>
        </w:rPr>
        <w:t>D</w:t>
      </w:r>
      <w:r>
        <w:rPr>
          <w:b/>
        </w:rPr>
        <w:t xml:space="preserve">iploma </w:t>
      </w:r>
      <w:proofErr w:type="spellStart"/>
      <w:r w:rsidR="002D7019">
        <w:rPr>
          <w:b/>
        </w:rPr>
        <w:t>F</w:t>
      </w:r>
      <w:r>
        <w:rPr>
          <w:b/>
        </w:rPr>
        <w:t>otokopisi</w:t>
      </w:r>
      <w:proofErr w:type="spellEnd"/>
      <w:r w:rsidR="00A31802" w:rsidRPr="00DF7B71">
        <w:rPr>
          <w:b/>
          <w:i/>
        </w:rPr>
        <w:t>,</w:t>
      </w:r>
      <w:r w:rsidR="00654C6C" w:rsidRPr="00DF7B71">
        <w:rPr>
          <w:b/>
          <w:i/>
        </w:rPr>
        <w:t xml:space="preserve"> </w:t>
      </w:r>
      <w:r w:rsidR="009D50E4" w:rsidRPr="00DF7B71">
        <w:rPr>
          <w:i/>
        </w:rPr>
        <w:t>(</w:t>
      </w:r>
      <w:r w:rsidR="00654C6C" w:rsidRPr="00DF7B71">
        <w:rPr>
          <w:i/>
        </w:rPr>
        <w:t xml:space="preserve">2 </w:t>
      </w:r>
      <w:proofErr w:type="spellStart"/>
      <w:r w:rsidR="00654C6C" w:rsidRPr="00DF7B71">
        <w:rPr>
          <w:i/>
        </w:rPr>
        <w:t>adet</w:t>
      </w:r>
      <w:proofErr w:type="spellEnd"/>
      <w:r w:rsidR="00654C6C" w:rsidRPr="00DF7B71">
        <w:rPr>
          <w:i/>
        </w:rPr>
        <w:t>)</w:t>
      </w:r>
    </w:p>
    <w:p w14:paraId="518C3B75" w14:textId="0C47688E" w:rsidR="006A5387" w:rsidRDefault="00921FAE" w:rsidP="00A31802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</w:rPr>
      </w:pPr>
      <w:r>
        <w:rPr>
          <w:b/>
        </w:rPr>
        <w:t>A Level</w:t>
      </w:r>
      <w:r w:rsidR="00F978EC">
        <w:rPr>
          <w:b/>
        </w:rPr>
        <w:t xml:space="preserve"> </w:t>
      </w:r>
      <w:proofErr w:type="spellStart"/>
      <w:r w:rsidR="00DF7B71">
        <w:rPr>
          <w:b/>
        </w:rPr>
        <w:t>Derslerinin</w:t>
      </w:r>
      <w:proofErr w:type="spellEnd"/>
      <w:r w:rsidR="00DF7B71">
        <w:rPr>
          <w:b/>
        </w:rPr>
        <w:t xml:space="preserve"> UMS </w:t>
      </w:r>
      <w:proofErr w:type="spellStart"/>
      <w:r w:rsidR="00DF7B71">
        <w:rPr>
          <w:b/>
        </w:rPr>
        <w:t>Puanlarını</w:t>
      </w:r>
      <w:proofErr w:type="spellEnd"/>
      <w:r w:rsidR="00DF7B71">
        <w:rPr>
          <w:b/>
        </w:rPr>
        <w:t xml:space="preserve"> </w:t>
      </w:r>
      <w:proofErr w:type="spellStart"/>
      <w:r>
        <w:rPr>
          <w:b/>
        </w:rPr>
        <w:t>Gösteren</w:t>
      </w:r>
      <w:proofErr w:type="spellEnd"/>
      <w:r>
        <w:rPr>
          <w:b/>
        </w:rPr>
        <w:t xml:space="preserve"> </w:t>
      </w:r>
      <w:proofErr w:type="spellStart"/>
      <w:r w:rsidR="007F2A2B">
        <w:rPr>
          <w:b/>
        </w:rPr>
        <w:t>Onaylı</w:t>
      </w:r>
      <w:proofErr w:type="spellEnd"/>
      <w:r w:rsidR="007F2A2B">
        <w:rPr>
          <w:b/>
        </w:rPr>
        <w:t xml:space="preserve"> </w:t>
      </w:r>
      <w:proofErr w:type="spellStart"/>
      <w:r>
        <w:rPr>
          <w:b/>
        </w:rPr>
        <w:t>Belge</w:t>
      </w:r>
      <w:proofErr w:type="spellEnd"/>
      <w:r>
        <w:rPr>
          <w:b/>
        </w:rPr>
        <w:t xml:space="preserve">, </w:t>
      </w:r>
      <w:r w:rsidRPr="000F1D7F">
        <w:rPr>
          <w:bCs/>
          <w:i/>
          <w:iCs/>
        </w:rPr>
        <w:t>(</w:t>
      </w:r>
      <w:proofErr w:type="spellStart"/>
      <w:r w:rsidR="003117AD">
        <w:rPr>
          <w:bCs/>
          <w:i/>
          <w:iCs/>
        </w:rPr>
        <w:t>mezun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3117AD">
        <w:rPr>
          <w:bCs/>
          <w:i/>
          <w:iCs/>
        </w:rPr>
        <w:t>olunan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liseden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ve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Genel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Ortaöğretim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Dairesi</w:t>
      </w:r>
      <w:r w:rsidR="003117AD">
        <w:rPr>
          <w:bCs/>
          <w:i/>
          <w:iCs/>
        </w:rPr>
        <w:t>'nden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3117AD">
        <w:rPr>
          <w:bCs/>
          <w:i/>
          <w:iCs/>
        </w:rPr>
        <w:t>onaylı</w:t>
      </w:r>
      <w:proofErr w:type="spellEnd"/>
      <w:r w:rsidRPr="000F1D7F">
        <w:rPr>
          <w:bCs/>
          <w:i/>
          <w:iCs/>
        </w:rPr>
        <w:t>),</w:t>
      </w:r>
      <w:r w:rsidR="00654C6C" w:rsidRPr="000F1D7F">
        <w:rPr>
          <w:b/>
          <w:i/>
          <w:iCs/>
        </w:rPr>
        <w:t xml:space="preserve"> </w:t>
      </w:r>
      <w:r w:rsidR="00654C6C" w:rsidRPr="000F1D7F">
        <w:rPr>
          <w:i/>
          <w:iCs/>
        </w:rPr>
        <w:t xml:space="preserve">( 2 </w:t>
      </w:r>
      <w:proofErr w:type="spellStart"/>
      <w:r w:rsidR="00654C6C" w:rsidRPr="000F1D7F">
        <w:rPr>
          <w:i/>
          <w:iCs/>
        </w:rPr>
        <w:t>adet</w:t>
      </w:r>
      <w:proofErr w:type="spellEnd"/>
      <w:r w:rsidR="00654C6C" w:rsidRPr="000F1D7F">
        <w:rPr>
          <w:i/>
          <w:iCs/>
        </w:rPr>
        <w:t>)</w:t>
      </w:r>
    </w:p>
    <w:sectPr w:rsidR="006A5387" w:rsidSect="009D50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0" w:left="720" w:header="283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2E759" w14:textId="77777777" w:rsidR="004E5366" w:rsidRDefault="004E5366">
      <w:pPr>
        <w:spacing w:before="0" w:after="0"/>
      </w:pPr>
      <w:r>
        <w:separator/>
      </w:r>
    </w:p>
  </w:endnote>
  <w:endnote w:type="continuationSeparator" w:id="0">
    <w:p w14:paraId="63CF3EDD" w14:textId="77777777" w:rsidR="004E5366" w:rsidRDefault="004E53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CFD8B" w14:textId="77777777" w:rsidR="002432CD" w:rsidRDefault="002432C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i/>
      </w:rPr>
      <w:id w:val="-1900974857"/>
      <w:docPartObj>
        <w:docPartGallery w:val="Page Numbers (Bottom of Page)"/>
        <w:docPartUnique/>
      </w:docPartObj>
    </w:sdtPr>
    <w:sdtEndPr/>
    <w:sdtContent>
      <w:sdt>
        <w:sdtPr>
          <w:rPr>
            <w:b/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9FEFF" w14:textId="61B8918F" w:rsidR="000A7258" w:rsidRPr="00FC5464" w:rsidRDefault="00FC5464">
            <w:pPr>
              <w:pStyle w:val="Altbilgi"/>
              <w:jc w:val="right"/>
              <w:rPr>
                <w:b/>
                <w:i/>
              </w:rPr>
            </w:pPr>
            <w:r w:rsidRPr="00FC5464">
              <w:rPr>
                <w:b/>
                <w:i/>
              </w:rPr>
              <w:t>Form: 00</w:t>
            </w:r>
            <w:r w:rsidR="00921FAE">
              <w:rPr>
                <w:b/>
                <w:i/>
              </w:rPr>
              <w:t>10</w:t>
            </w:r>
            <w:r w:rsidRPr="00FC5464">
              <w:rPr>
                <w:b/>
                <w:i/>
              </w:rPr>
              <w:t xml:space="preserve"> / 0</w:t>
            </w:r>
            <w:r w:rsidR="00A14649">
              <w:rPr>
                <w:b/>
                <w:i/>
              </w:rPr>
              <w:t>8</w:t>
            </w:r>
            <w:r w:rsidRPr="00FC5464">
              <w:rPr>
                <w:b/>
                <w:i/>
              </w:rPr>
              <w:t>.</w:t>
            </w:r>
            <w:r w:rsidR="006A5387">
              <w:rPr>
                <w:b/>
                <w:i/>
              </w:rPr>
              <w:t>25</w:t>
            </w:r>
          </w:p>
        </w:sdtContent>
      </w:sdt>
    </w:sdtContent>
  </w:sdt>
  <w:p w14:paraId="6BE85F77" w14:textId="77777777" w:rsidR="000A7258" w:rsidRDefault="000A725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89CA2" w14:textId="77777777" w:rsidR="002432CD" w:rsidRDefault="002432C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E1DAF" w14:textId="77777777" w:rsidR="004E5366" w:rsidRDefault="004E5366">
      <w:pPr>
        <w:spacing w:before="0" w:after="0"/>
      </w:pPr>
      <w:r>
        <w:separator/>
      </w:r>
    </w:p>
  </w:footnote>
  <w:footnote w:type="continuationSeparator" w:id="0">
    <w:p w14:paraId="603F54AF" w14:textId="77777777" w:rsidR="004E5366" w:rsidRDefault="004E53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AD567" w14:textId="77777777" w:rsidR="002432CD" w:rsidRDefault="002432C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4819B" w14:textId="77777777" w:rsidR="001065E8" w:rsidRPr="001065E8" w:rsidRDefault="001065E8" w:rsidP="001065E8">
    <w:pPr>
      <w:pStyle w:val="Altyaz"/>
      <w:rPr>
        <w:rFonts w:ascii="Times New Roman" w:hAnsi="Times New Roman" w:cs="Times New Roman"/>
        <w:b/>
      </w:rPr>
    </w:pPr>
    <w:r w:rsidRPr="001065E8">
      <w:rPr>
        <w:rFonts w:ascii="Times New Roman" w:hAnsi="Times New Roman" w:cs="Times New Roman"/>
        <w:b/>
        <w:noProof/>
        <w:lang w:val="tr-TR" w:eastAsia="tr-TR"/>
      </w:rPr>
      <w:drawing>
        <wp:inline distT="0" distB="0" distL="0" distR="0" wp14:anchorId="7F9F940D" wp14:editId="27FFC65D">
          <wp:extent cx="676275" cy="723458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58" cy="86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2D2141" w14:textId="77777777" w:rsidR="001065E8" w:rsidRPr="009D50E4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KUZEY KIBRIS TÜRK CUMHURİYETİ</w:t>
    </w:r>
  </w:p>
  <w:p w14:paraId="18617D87" w14:textId="42A5CA64" w:rsidR="001065E8" w:rsidRPr="009D50E4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MİLLİ EĞİTİM BAKANLIĞI</w:t>
    </w:r>
  </w:p>
  <w:p w14:paraId="6F195F63" w14:textId="77777777" w:rsidR="001065E8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YÜKSEK ÖĞRENİM VE DIŞİLİŞKİLER DAİRESİ</w:t>
    </w:r>
  </w:p>
  <w:p w14:paraId="456E7AAA" w14:textId="279DCE44" w:rsidR="000A1FB7" w:rsidRPr="00255CF4" w:rsidRDefault="002432CD" w:rsidP="00255CF4">
    <w:pPr>
      <w:jc w:val="center"/>
      <w:rPr>
        <w:b/>
        <w:sz w:val="24"/>
        <w:szCs w:val="24"/>
        <w:u w:val="single"/>
      </w:rPr>
    </w:pPr>
    <w:r>
      <w:rPr>
        <w:b/>
        <w:sz w:val="24"/>
        <w:szCs w:val="24"/>
        <w:u w:val="single"/>
      </w:rPr>
      <w:t>KARADENİZ TEKNİK ÜNİVERSİTESİ</w:t>
    </w:r>
    <w:r>
      <w:rPr>
        <w:rFonts w:cs="Arial"/>
        <w:szCs w:val="24"/>
      </w:rPr>
      <w:t xml:space="preserve"> </w:t>
    </w:r>
    <w:r w:rsidR="0069377C">
      <w:rPr>
        <w:b/>
        <w:sz w:val="24"/>
        <w:szCs w:val="24"/>
        <w:u w:val="single"/>
      </w:rPr>
      <w:t xml:space="preserve">BAŞVURU </w:t>
    </w:r>
    <w:r w:rsidR="000A1FB7" w:rsidRPr="00417968">
      <w:rPr>
        <w:b/>
        <w:sz w:val="24"/>
        <w:szCs w:val="24"/>
        <w:u w:val="single"/>
      </w:rPr>
      <w:t>FORMU</w:t>
    </w:r>
    <w:r w:rsidR="000A1FB7" w:rsidRPr="00417968">
      <w:rPr>
        <w:sz w:val="24"/>
        <w:szCs w:val="24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78BFB" w14:textId="77777777" w:rsidR="002432CD" w:rsidRDefault="002432C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E7E19"/>
    <w:multiLevelType w:val="hybridMultilevel"/>
    <w:tmpl w:val="95DA77C8"/>
    <w:lvl w:ilvl="0" w:tplc="B1FCA446">
      <w:start w:val="1"/>
      <w:numFmt w:val="decimal"/>
      <w:lvlText w:val="%1."/>
      <w:lvlJc w:val="left"/>
      <w:pPr>
        <w:ind w:left="907" w:hanging="356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tr-TR" w:eastAsia="en-US" w:bidi="ar-SA"/>
      </w:rPr>
    </w:lvl>
    <w:lvl w:ilvl="1" w:tplc="987666F4">
      <w:numFmt w:val="bullet"/>
      <w:lvlText w:val="•"/>
      <w:lvlJc w:val="left"/>
      <w:pPr>
        <w:ind w:left="1880" w:hanging="356"/>
      </w:pPr>
      <w:rPr>
        <w:rFonts w:hint="default"/>
        <w:lang w:val="tr-TR" w:eastAsia="en-US" w:bidi="ar-SA"/>
      </w:rPr>
    </w:lvl>
    <w:lvl w:ilvl="2" w:tplc="FA2C2DA2">
      <w:numFmt w:val="bullet"/>
      <w:lvlText w:val="•"/>
      <w:lvlJc w:val="left"/>
      <w:pPr>
        <w:ind w:left="2861" w:hanging="356"/>
      </w:pPr>
      <w:rPr>
        <w:rFonts w:hint="default"/>
        <w:lang w:val="tr-TR" w:eastAsia="en-US" w:bidi="ar-SA"/>
      </w:rPr>
    </w:lvl>
    <w:lvl w:ilvl="3" w:tplc="27483AA2">
      <w:numFmt w:val="bullet"/>
      <w:lvlText w:val="•"/>
      <w:lvlJc w:val="left"/>
      <w:pPr>
        <w:ind w:left="3841" w:hanging="356"/>
      </w:pPr>
      <w:rPr>
        <w:rFonts w:hint="default"/>
        <w:lang w:val="tr-TR" w:eastAsia="en-US" w:bidi="ar-SA"/>
      </w:rPr>
    </w:lvl>
    <w:lvl w:ilvl="4" w:tplc="E79CCD4E">
      <w:numFmt w:val="bullet"/>
      <w:lvlText w:val="•"/>
      <w:lvlJc w:val="left"/>
      <w:pPr>
        <w:ind w:left="4822" w:hanging="356"/>
      </w:pPr>
      <w:rPr>
        <w:rFonts w:hint="default"/>
        <w:lang w:val="tr-TR" w:eastAsia="en-US" w:bidi="ar-SA"/>
      </w:rPr>
    </w:lvl>
    <w:lvl w:ilvl="5" w:tplc="D7CAD848">
      <w:numFmt w:val="bullet"/>
      <w:lvlText w:val="•"/>
      <w:lvlJc w:val="left"/>
      <w:pPr>
        <w:ind w:left="5803" w:hanging="356"/>
      </w:pPr>
      <w:rPr>
        <w:rFonts w:hint="default"/>
        <w:lang w:val="tr-TR" w:eastAsia="en-US" w:bidi="ar-SA"/>
      </w:rPr>
    </w:lvl>
    <w:lvl w:ilvl="6" w:tplc="D2627318">
      <w:numFmt w:val="bullet"/>
      <w:lvlText w:val="•"/>
      <w:lvlJc w:val="left"/>
      <w:pPr>
        <w:ind w:left="6783" w:hanging="356"/>
      </w:pPr>
      <w:rPr>
        <w:rFonts w:hint="default"/>
        <w:lang w:val="tr-TR" w:eastAsia="en-US" w:bidi="ar-SA"/>
      </w:rPr>
    </w:lvl>
    <w:lvl w:ilvl="7" w:tplc="BD56252C">
      <w:numFmt w:val="bullet"/>
      <w:lvlText w:val="•"/>
      <w:lvlJc w:val="left"/>
      <w:pPr>
        <w:ind w:left="7764" w:hanging="356"/>
      </w:pPr>
      <w:rPr>
        <w:rFonts w:hint="default"/>
        <w:lang w:val="tr-TR" w:eastAsia="en-US" w:bidi="ar-SA"/>
      </w:rPr>
    </w:lvl>
    <w:lvl w:ilvl="8" w:tplc="86748C8E">
      <w:numFmt w:val="bullet"/>
      <w:lvlText w:val="•"/>
      <w:lvlJc w:val="left"/>
      <w:pPr>
        <w:ind w:left="8745" w:hanging="356"/>
      </w:pPr>
      <w:rPr>
        <w:rFonts w:hint="default"/>
        <w:lang w:val="tr-TR" w:eastAsia="en-US" w:bidi="ar-SA"/>
      </w:rPr>
    </w:lvl>
  </w:abstractNum>
  <w:abstractNum w:abstractNumId="1">
    <w:nsid w:val="1E4A259F"/>
    <w:multiLevelType w:val="hybridMultilevel"/>
    <w:tmpl w:val="D416DFB2"/>
    <w:lvl w:ilvl="0" w:tplc="9A0C2F8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33E63021"/>
    <w:multiLevelType w:val="hybridMultilevel"/>
    <w:tmpl w:val="6E16BBD4"/>
    <w:lvl w:ilvl="0" w:tplc="4000BD2C">
      <w:start w:val="1"/>
      <w:numFmt w:val="decimal"/>
      <w:pStyle w:val="ListeParagraf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4F69260E"/>
    <w:multiLevelType w:val="hybridMultilevel"/>
    <w:tmpl w:val="0CD6B880"/>
    <w:lvl w:ilvl="0" w:tplc="77F46154">
      <w:start w:val="1"/>
      <w:numFmt w:val="decimal"/>
      <w:lvlText w:val="%1."/>
      <w:lvlJc w:val="left"/>
      <w:pPr>
        <w:ind w:left="792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57CC6DF1"/>
    <w:multiLevelType w:val="hybridMultilevel"/>
    <w:tmpl w:val="E6841AF6"/>
    <w:lvl w:ilvl="0" w:tplc="041F000F">
      <w:start w:val="1"/>
      <w:numFmt w:val="decimal"/>
      <w:lvlText w:val="%1."/>
      <w:lvlJc w:val="left"/>
      <w:pPr>
        <w:ind w:left="792" w:hanging="360"/>
      </w:pPr>
    </w:lvl>
    <w:lvl w:ilvl="1" w:tplc="041F0019" w:tentative="1">
      <w:start w:val="1"/>
      <w:numFmt w:val="lowerLetter"/>
      <w:lvlText w:val="%2."/>
      <w:lvlJc w:val="left"/>
      <w:pPr>
        <w:ind w:left="1512" w:hanging="360"/>
      </w:pPr>
    </w:lvl>
    <w:lvl w:ilvl="2" w:tplc="041F001B" w:tentative="1">
      <w:start w:val="1"/>
      <w:numFmt w:val="lowerRoman"/>
      <w:lvlText w:val="%3."/>
      <w:lvlJc w:val="right"/>
      <w:pPr>
        <w:ind w:left="2232" w:hanging="180"/>
      </w:pPr>
    </w:lvl>
    <w:lvl w:ilvl="3" w:tplc="041F000F" w:tentative="1">
      <w:start w:val="1"/>
      <w:numFmt w:val="decimal"/>
      <w:lvlText w:val="%4."/>
      <w:lvlJc w:val="left"/>
      <w:pPr>
        <w:ind w:left="2952" w:hanging="360"/>
      </w:pPr>
    </w:lvl>
    <w:lvl w:ilvl="4" w:tplc="041F0019" w:tentative="1">
      <w:start w:val="1"/>
      <w:numFmt w:val="lowerLetter"/>
      <w:lvlText w:val="%5."/>
      <w:lvlJc w:val="left"/>
      <w:pPr>
        <w:ind w:left="3672" w:hanging="360"/>
      </w:pPr>
    </w:lvl>
    <w:lvl w:ilvl="5" w:tplc="041F001B" w:tentative="1">
      <w:start w:val="1"/>
      <w:numFmt w:val="lowerRoman"/>
      <w:lvlText w:val="%6."/>
      <w:lvlJc w:val="right"/>
      <w:pPr>
        <w:ind w:left="4392" w:hanging="180"/>
      </w:pPr>
    </w:lvl>
    <w:lvl w:ilvl="6" w:tplc="041F000F" w:tentative="1">
      <w:start w:val="1"/>
      <w:numFmt w:val="decimal"/>
      <w:lvlText w:val="%7."/>
      <w:lvlJc w:val="left"/>
      <w:pPr>
        <w:ind w:left="5112" w:hanging="360"/>
      </w:pPr>
    </w:lvl>
    <w:lvl w:ilvl="7" w:tplc="041F0019" w:tentative="1">
      <w:start w:val="1"/>
      <w:numFmt w:val="lowerLetter"/>
      <w:lvlText w:val="%8."/>
      <w:lvlJc w:val="left"/>
      <w:pPr>
        <w:ind w:left="5832" w:hanging="360"/>
      </w:pPr>
    </w:lvl>
    <w:lvl w:ilvl="8" w:tplc="041F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6D1B61CC"/>
    <w:multiLevelType w:val="hybridMultilevel"/>
    <w:tmpl w:val="043E2180"/>
    <w:lvl w:ilvl="0" w:tplc="8F74C43E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7E177A27"/>
    <w:multiLevelType w:val="hybridMultilevel"/>
    <w:tmpl w:val="91BC60B8"/>
    <w:lvl w:ilvl="0" w:tplc="AC921204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8C"/>
    <w:rsid w:val="000243CC"/>
    <w:rsid w:val="0002627C"/>
    <w:rsid w:val="00081227"/>
    <w:rsid w:val="000A1FB7"/>
    <w:rsid w:val="000A7258"/>
    <w:rsid w:val="000B498E"/>
    <w:rsid w:val="000F1D7F"/>
    <w:rsid w:val="001065E8"/>
    <w:rsid w:val="001461E1"/>
    <w:rsid w:val="0016108E"/>
    <w:rsid w:val="0018294C"/>
    <w:rsid w:val="001837BA"/>
    <w:rsid w:val="001939FA"/>
    <w:rsid w:val="001964B3"/>
    <w:rsid w:val="001E186F"/>
    <w:rsid w:val="001E75FF"/>
    <w:rsid w:val="00216349"/>
    <w:rsid w:val="002432CD"/>
    <w:rsid w:val="00255CF4"/>
    <w:rsid w:val="00266529"/>
    <w:rsid w:val="00277E1F"/>
    <w:rsid w:val="002C20A5"/>
    <w:rsid w:val="002D7019"/>
    <w:rsid w:val="003117AD"/>
    <w:rsid w:val="0031620B"/>
    <w:rsid w:val="003E0390"/>
    <w:rsid w:val="00400C7D"/>
    <w:rsid w:val="00413ECA"/>
    <w:rsid w:val="00417968"/>
    <w:rsid w:val="00460AF8"/>
    <w:rsid w:val="00476F4B"/>
    <w:rsid w:val="00487178"/>
    <w:rsid w:val="004C3D43"/>
    <w:rsid w:val="004E5366"/>
    <w:rsid w:val="00503F70"/>
    <w:rsid w:val="005A6DA5"/>
    <w:rsid w:val="005C6AED"/>
    <w:rsid w:val="00633D3E"/>
    <w:rsid w:val="00654C6C"/>
    <w:rsid w:val="006625CC"/>
    <w:rsid w:val="00685B9B"/>
    <w:rsid w:val="0069377C"/>
    <w:rsid w:val="006A5387"/>
    <w:rsid w:val="006C3C62"/>
    <w:rsid w:val="006F587D"/>
    <w:rsid w:val="00785F0E"/>
    <w:rsid w:val="00793402"/>
    <w:rsid w:val="007C57BD"/>
    <w:rsid w:val="007E684C"/>
    <w:rsid w:val="007F28E9"/>
    <w:rsid w:val="007F2A2B"/>
    <w:rsid w:val="0080635B"/>
    <w:rsid w:val="008106CE"/>
    <w:rsid w:val="00814CDB"/>
    <w:rsid w:val="00821294"/>
    <w:rsid w:val="00830077"/>
    <w:rsid w:val="008354CD"/>
    <w:rsid w:val="0083561B"/>
    <w:rsid w:val="00851742"/>
    <w:rsid w:val="008A296C"/>
    <w:rsid w:val="008C5183"/>
    <w:rsid w:val="008E1344"/>
    <w:rsid w:val="008E1D85"/>
    <w:rsid w:val="008F028F"/>
    <w:rsid w:val="008F32B1"/>
    <w:rsid w:val="009178DB"/>
    <w:rsid w:val="00921FAE"/>
    <w:rsid w:val="00924AED"/>
    <w:rsid w:val="00931CBE"/>
    <w:rsid w:val="009635B3"/>
    <w:rsid w:val="009D090B"/>
    <w:rsid w:val="009D50E4"/>
    <w:rsid w:val="00A05BE2"/>
    <w:rsid w:val="00A14649"/>
    <w:rsid w:val="00A31802"/>
    <w:rsid w:val="00A403A2"/>
    <w:rsid w:val="00A47262"/>
    <w:rsid w:val="00A9445B"/>
    <w:rsid w:val="00AA5EBE"/>
    <w:rsid w:val="00AB2E19"/>
    <w:rsid w:val="00AB70F0"/>
    <w:rsid w:val="00B02C29"/>
    <w:rsid w:val="00B43B9F"/>
    <w:rsid w:val="00B64B0B"/>
    <w:rsid w:val="00B729F0"/>
    <w:rsid w:val="00B80512"/>
    <w:rsid w:val="00B821C5"/>
    <w:rsid w:val="00B95565"/>
    <w:rsid w:val="00BB524E"/>
    <w:rsid w:val="00BC51C7"/>
    <w:rsid w:val="00BE569B"/>
    <w:rsid w:val="00C1388C"/>
    <w:rsid w:val="00C353CD"/>
    <w:rsid w:val="00C36195"/>
    <w:rsid w:val="00C71F67"/>
    <w:rsid w:val="00C942F6"/>
    <w:rsid w:val="00C94AA7"/>
    <w:rsid w:val="00C97FCE"/>
    <w:rsid w:val="00D027A4"/>
    <w:rsid w:val="00D16EB4"/>
    <w:rsid w:val="00D20A29"/>
    <w:rsid w:val="00D24F18"/>
    <w:rsid w:val="00D25351"/>
    <w:rsid w:val="00DB1A76"/>
    <w:rsid w:val="00DB3FA6"/>
    <w:rsid w:val="00DC4F61"/>
    <w:rsid w:val="00DE27AA"/>
    <w:rsid w:val="00DF6F72"/>
    <w:rsid w:val="00DF7B71"/>
    <w:rsid w:val="00E3137C"/>
    <w:rsid w:val="00E467C4"/>
    <w:rsid w:val="00E7458C"/>
    <w:rsid w:val="00E85CA6"/>
    <w:rsid w:val="00EA7ABB"/>
    <w:rsid w:val="00EB1393"/>
    <w:rsid w:val="00EC2E16"/>
    <w:rsid w:val="00EE190D"/>
    <w:rsid w:val="00EE35F0"/>
    <w:rsid w:val="00EE6A38"/>
    <w:rsid w:val="00F26645"/>
    <w:rsid w:val="00F454BE"/>
    <w:rsid w:val="00F529E9"/>
    <w:rsid w:val="00F6083C"/>
    <w:rsid w:val="00F90117"/>
    <w:rsid w:val="00F92BCE"/>
    <w:rsid w:val="00F978EC"/>
    <w:rsid w:val="00FB4830"/>
    <w:rsid w:val="00FB5D24"/>
    <w:rsid w:val="00FC5464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DD52F8"/>
  <w15:docId w15:val="{3E3F55B8-0B57-4CC0-BF8D-B0620933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Balk1">
    <w:name w:val="heading 1"/>
    <w:basedOn w:val="Normal"/>
    <w:next w:val="Normal"/>
    <w:link w:val="Balk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KonuBalChar">
    <w:name w:val="Konu Başlığı Char"/>
    <w:basedOn w:val="VarsaylanParagrafYazTipi"/>
    <w:link w:val="KonuBal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Altyaz">
    <w:name w:val="Subtitle"/>
    <w:basedOn w:val="Normal"/>
    <w:next w:val="Normal"/>
    <w:link w:val="Altyaz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"/>
    <w:rPr>
      <w:spacing w:val="15"/>
      <w:sz w:val="28"/>
      <w:szCs w:val="28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Balk2Char">
    <w:name w:val="Başlık 2 Char"/>
    <w:basedOn w:val="VarsaylanParagrafYazTipi"/>
    <w:link w:val="Balk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pPr>
      <w:numPr>
        <w:numId w:val="1"/>
      </w:numPr>
    </w:pPr>
  </w:style>
  <w:style w:type="paragraph" w:styleId="stbilgi">
    <w:name w:val="header"/>
    <w:basedOn w:val="Normal"/>
    <w:link w:val="stbilgiChar"/>
    <w:uiPriority w:val="99"/>
    <w:unhideWhenUsed/>
    <w:rsid w:val="001065E8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1065E8"/>
    <w:rPr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1065E8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1065E8"/>
    <w:rPr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6AED"/>
    <w:pPr>
      <w:spacing w:before="0" w:after="0"/>
    </w:pPr>
    <w:rPr>
      <w:rFonts w:ascii="Segoe UI" w:hAnsi="Segoe UI" w:cs="Segoe UI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6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pcom\AppData\Roaming\Microsoft\Templates\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9A730-CEEC-4961-8E0F-E6B06445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application.dotx</Template>
  <TotalTime>84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KUZEY KIBRIS TÜRK CUMHURİYETİ                                                                                                                         MİLLİ EĞİTİM VE KÜLTÜR BAKANLIĞI                                                                                                                              YÜKSEK ÖĞRENİM VE DIŞİLİŞKİLER DAİRESİ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Sarpcom</dc:creator>
  <cp:keywords/>
  <cp:lastModifiedBy>user</cp:lastModifiedBy>
  <cp:revision>22</cp:revision>
  <cp:lastPrinted>2024-08-08T06:45:00Z</cp:lastPrinted>
  <dcterms:created xsi:type="dcterms:W3CDTF">2022-08-22T06:40:00Z</dcterms:created>
  <dcterms:modified xsi:type="dcterms:W3CDTF">2025-08-05T08:17:00Z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